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721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1608"/>
      </w:tblGrid>
      <w:tr w:rsidR="00807E3D" w:rsidRPr="00585468" w14:paraId="70593B6A" w14:textId="77777777" w:rsidTr="00C326E6">
        <w:tc>
          <w:tcPr>
            <w:tcW w:w="1706" w:type="dxa"/>
            <w:hideMark/>
          </w:tcPr>
          <w:p w14:paraId="0803E0D8" w14:textId="06497733" w:rsidR="00807E3D" w:rsidRPr="00585468" w:rsidRDefault="00C326E6" w:rsidP="00921A77">
            <w:r w:rsidRPr="00203718">
              <w:t>Cuspair Clàir-ghnothaich</w:t>
            </w:r>
          </w:p>
        </w:tc>
        <w:tc>
          <w:tcPr>
            <w:tcW w:w="1608" w:type="dxa"/>
          </w:tcPr>
          <w:p w14:paraId="17D56390" w14:textId="1B6C6BA1" w:rsidR="00807E3D" w:rsidRPr="00585468" w:rsidRDefault="00336BCD" w:rsidP="00336BCD">
            <w:r>
              <w:t>7</w:t>
            </w:r>
          </w:p>
        </w:tc>
      </w:tr>
      <w:tr w:rsidR="00807E3D" w:rsidRPr="00585468" w14:paraId="65100C4A" w14:textId="77777777" w:rsidTr="00C326E6">
        <w:trPr>
          <w:trHeight w:val="432"/>
        </w:trPr>
        <w:tc>
          <w:tcPr>
            <w:tcW w:w="1706" w:type="dxa"/>
            <w:hideMark/>
          </w:tcPr>
          <w:p w14:paraId="2A4942E0" w14:textId="4AFF9B74" w:rsidR="00807E3D" w:rsidRPr="00585468" w:rsidRDefault="00C326E6" w:rsidP="00921A77">
            <w:r w:rsidRPr="00203718">
              <w:t>Àir. Aithisge</w:t>
            </w:r>
          </w:p>
        </w:tc>
        <w:tc>
          <w:tcPr>
            <w:tcW w:w="1608" w:type="dxa"/>
          </w:tcPr>
          <w:p w14:paraId="57975E78" w14:textId="42F02F97" w:rsidR="00807E3D" w:rsidRPr="00585468" w:rsidRDefault="00336BCD" w:rsidP="00336BCD">
            <w:r>
              <w:t>G/16/24</w:t>
            </w:r>
          </w:p>
        </w:tc>
      </w:tr>
    </w:tbl>
    <w:p w14:paraId="33B465E6" w14:textId="77777777" w:rsidR="00B65DAB" w:rsidRPr="00585468" w:rsidRDefault="00B65DAB" w:rsidP="007135AE">
      <w:pPr>
        <w:jc w:val="center"/>
        <w:rPr>
          <w:rFonts w:eastAsia="Times New Roman"/>
          <w:b/>
          <w:lang w:eastAsia="en-GB"/>
        </w:rPr>
      </w:pPr>
    </w:p>
    <w:p w14:paraId="2AB5FB6D" w14:textId="77777777" w:rsidR="00921A77" w:rsidRPr="00585468" w:rsidRDefault="00921A77" w:rsidP="007135AE">
      <w:pPr>
        <w:jc w:val="center"/>
        <w:rPr>
          <w:rFonts w:eastAsia="Times New Roman"/>
          <w:b/>
          <w:lang w:eastAsia="en-GB"/>
        </w:rPr>
      </w:pPr>
    </w:p>
    <w:p w14:paraId="227B5A65" w14:textId="77777777" w:rsidR="00921A77" w:rsidRPr="00585468" w:rsidRDefault="00921A77" w:rsidP="007135AE">
      <w:pPr>
        <w:jc w:val="center"/>
        <w:rPr>
          <w:rFonts w:eastAsia="Times New Roman"/>
          <w:b/>
          <w:lang w:eastAsia="en-GB"/>
        </w:rPr>
      </w:pPr>
    </w:p>
    <w:p w14:paraId="71478757" w14:textId="77777777" w:rsidR="00F4400E" w:rsidRPr="00585468" w:rsidRDefault="00F4400E" w:rsidP="007135AE">
      <w:pPr>
        <w:jc w:val="center"/>
        <w:rPr>
          <w:rFonts w:eastAsia="Times New Roman"/>
          <w:b/>
          <w:lang w:eastAsia="en-GB"/>
        </w:rPr>
      </w:pPr>
    </w:p>
    <w:p w14:paraId="3392AFFA" w14:textId="77777777" w:rsidR="008C2724" w:rsidRPr="003A58FA" w:rsidRDefault="008C2724" w:rsidP="008C2724">
      <w:pPr>
        <w:jc w:val="center"/>
        <w:rPr>
          <w:rFonts w:eastAsia="Times New Roman"/>
          <w:b/>
          <w:szCs w:val="20"/>
          <w:lang w:eastAsia="en-GB"/>
        </w:rPr>
      </w:pPr>
      <w:bookmarkStart w:id="0" w:name="_Hlk81855651"/>
      <w:r w:rsidRPr="003A58FA">
        <w:rPr>
          <w:rFonts w:eastAsia="Times New Roman"/>
          <w:b/>
          <w:szCs w:val="20"/>
          <w:lang w:eastAsia="en-GB"/>
        </w:rPr>
        <w:t>COMHAIRLE NA GÀIDHEALTACHD</w:t>
      </w:r>
    </w:p>
    <w:bookmarkEnd w:id="0"/>
    <w:p w14:paraId="4894A8EA" w14:textId="77777777" w:rsidR="00F4400E" w:rsidRPr="00585468" w:rsidRDefault="00F4400E" w:rsidP="007135AE">
      <w:pPr>
        <w:jc w:val="center"/>
        <w:rPr>
          <w:rFonts w:eastAsia="Times New Roman"/>
          <w:b/>
          <w:lang w:eastAsia="en-GB"/>
        </w:rPr>
      </w:pPr>
    </w:p>
    <w:p w14:paraId="0A20EA15" w14:textId="77777777" w:rsidR="007135AE" w:rsidRPr="00585468" w:rsidRDefault="007135AE" w:rsidP="007135AE">
      <w:pPr>
        <w:rPr>
          <w:rFonts w:eastAsia="Times New Roman"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977"/>
        <w:gridCol w:w="7230"/>
      </w:tblGrid>
      <w:tr w:rsidR="007135AE" w:rsidRPr="00585468" w14:paraId="1985DA1E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2BC0EFA3" w14:textId="05BC9EC2" w:rsidR="007135AE" w:rsidRPr="00585468" w:rsidRDefault="00C326E6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Comataidh:</w:t>
            </w:r>
          </w:p>
        </w:tc>
        <w:tc>
          <w:tcPr>
            <w:tcW w:w="7230" w:type="dxa"/>
            <w:vAlign w:val="center"/>
          </w:tcPr>
          <w:p w14:paraId="23B6090C" w14:textId="31454398" w:rsidR="007135AE" w:rsidRPr="00585468" w:rsidRDefault="008C2724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Comataidh na Gàidhlig</w:t>
            </w:r>
            <w:r w:rsidRPr="0066539A">
              <w:rPr>
                <w:rFonts w:eastAsia="Times New Roman"/>
                <w:b/>
                <w:lang w:eastAsia="en-GB"/>
              </w:rPr>
              <w:t xml:space="preserve"> </w:t>
            </w:r>
            <w:r w:rsidR="007135AE" w:rsidRPr="00585468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585468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585468">
              <w:rPr>
                <w:rFonts w:eastAsia="Times New Roman"/>
                <w:b/>
                <w:lang w:eastAsia="en-GB"/>
              </w:rPr>
              <w:fldChar w:fldCharType="end"/>
            </w:r>
          </w:p>
        </w:tc>
      </w:tr>
      <w:tr w:rsidR="007135AE" w:rsidRPr="00585468" w14:paraId="449C3D5E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3F0D72B0" w14:textId="04D0D15B" w:rsidR="007135AE" w:rsidRPr="00585468" w:rsidRDefault="00C326E6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Ceann-latha</w:t>
            </w:r>
            <w:r w:rsidRPr="00CF7AAE">
              <w:rPr>
                <w:rFonts w:eastAsia="Times New Roman"/>
                <w:b/>
                <w:lang w:eastAsia="en-GB"/>
              </w:rPr>
              <w:t>:</w:t>
            </w:r>
          </w:p>
        </w:tc>
        <w:tc>
          <w:tcPr>
            <w:tcW w:w="7230" w:type="dxa"/>
            <w:vAlign w:val="center"/>
          </w:tcPr>
          <w:p w14:paraId="01F58FDA" w14:textId="7DD0E7BB" w:rsidR="007135AE" w:rsidRPr="00585468" w:rsidRDefault="00FC142F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 xml:space="preserve">20 </w:t>
            </w:r>
            <w:r w:rsidR="008C2724">
              <w:rPr>
                <w:rFonts w:eastAsia="Times New Roman"/>
                <w:b/>
                <w:lang w:eastAsia="en-GB"/>
              </w:rPr>
              <w:t>Samhain</w:t>
            </w:r>
            <w:r>
              <w:rPr>
                <w:rFonts w:eastAsia="Times New Roman"/>
                <w:b/>
                <w:lang w:eastAsia="en-GB"/>
              </w:rPr>
              <w:t xml:space="preserve"> </w:t>
            </w:r>
            <w:r w:rsidR="00DE2299" w:rsidRPr="00585468">
              <w:rPr>
                <w:rFonts w:eastAsia="Times New Roman"/>
                <w:b/>
                <w:lang w:eastAsia="en-GB"/>
              </w:rPr>
              <w:t>2024</w:t>
            </w:r>
          </w:p>
        </w:tc>
      </w:tr>
      <w:tr w:rsidR="007135AE" w:rsidRPr="00585468" w14:paraId="3376C54F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38EB0835" w14:textId="07C16EF1" w:rsidR="007135AE" w:rsidRPr="00585468" w:rsidRDefault="00C326E6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Tiotal Aithisge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  <w:r w:rsidR="007135AE" w:rsidRPr="00585468">
              <w:rPr>
                <w:rFonts w:eastAsia="Times New Roman"/>
                <w:b/>
                <w:lang w:eastAsia="en-GB"/>
              </w:rPr>
              <w:fldChar w:fldCharType="begin"/>
            </w:r>
            <w:r w:rsidR="007135AE" w:rsidRPr="00585468">
              <w:rPr>
                <w:rFonts w:eastAsia="Times New Roman"/>
                <w:b/>
                <w:lang w:eastAsia="en-GB"/>
              </w:rPr>
              <w:instrText xml:space="preserve">  </w:instrText>
            </w:r>
            <w:r w:rsidR="007135AE" w:rsidRPr="00585468">
              <w:rPr>
                <w:rFonts w:eastAsia="Times New Roman"/>
                <w:b/>
                <w:lang w:eastAsia="en-GB"/>
              </w:rPr>
              <w:fldChar w:fldCharType="end"/>
            </w:r>
          </w:p>
        </w:tc>
        <w:tc>
          <w:tcPr>
            <w:tcW w:w="7230" w:type="dxa"/>
            <w:vAlign w:val="center"/>
          </w:tcPr>
          <w:p w14:paraId="2BA6A78E" w14:textId="5D30CEDE" w:rsidR="007135AE" w:rsidRPr="00585468" w:rsidRDefault="008C2724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Cunntas às Ùr mu Cho-labhairt na Gàidhlig</w:t>
            </w:r>
          </w:p>
        </w:tc>
      </w:tr>
      <w:tr w:rsidR="007135AE" w:rsidRPr="00585468" w14:paraId="07B99E9F" w14:textId="77777777" w:rsidTr="00ED167C">
        <w:trPr>
          <w:cantSplit/>
          <w:trHeight w:val="907"/>
        </w:trPr>
        <w:tc>
          <w:tcPr>
            <w:tcW w:w="2977" w:type="dxa"/>
            <w:vAlign w:val="center"/>
          </w:tcPr>
          <w:p w14:paraId="6E7C2F8E" w14:textId="06227E6B" w:rsidR="007135AE" w:rsidRPr="00585468" w:rsidRDefault="00C326E6" w:rsidP="00735A47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Aithisg le</w:t>
            </w:r>
            <w:r w:rsidRPr="007135AE">
              <w:rPr>
                <w:rFonts w:eastAsia="Times New Roman"/>
                <w:b/>
                <w:lang w:eastAsia="en-GB"/>
              </w:rPr>
              <w:t>:</w:t>
            </w:r>
          </w:p>
        </w:tc>
        <w:tc>
          <w:tcPr>
            <w:tcW w:w="7230" w:type="dxa"/>
            <w:vAlign w:val="center"/>
          </w:tcPr>
          <w:p w14:paraId="2D393BD8" w14:textId="06EA36EA" w:rsidR="007135AE" w:rsidRPr="00FC142F" w:rsidRDefault="00F72E12" w:rsidP="00735A47">
            <w:pPr>
              <w:keepNext/>
              <w:outlineLvl w:val="2"/>
              <w:rPr>
                <w:rFonts w:eastAsia="Times New Roman"/>
                <w:b/>
                <w:lang w:eastAsia="en-GB"/>
              </w:rPr>
            </w:pPr>
            <w:r w:rsidRPr="00F72E12">
              <w:rPr>
                <w:rStyle w:val="normaltextrun"/>
                <w:b/>
                <w:color w:val="000000"/>
                <w:shd w:val="clear" w:color="auto" w:fill="FFFFFF"/>
              </w:rPr>
              <w:t xml:space="preserve">Iar-Àrd-Oifigear – Daoine </w:t>
            </w:r>
            <w:r w:rsidR="00FC142F" w:rsidRPr="00F72E12">
              <w:rPr>
                <w:rStyle w:val="normaltextrun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7706E25F" w14:textId="77777777" w:rsidR="00384D96" w:rsidRPr="00585468" w:rsidRDefault="00384D96" w:rsidP="007135AE">
      <w:pPr>
        <w:rPr>
          <w:rFonts w:eastAsia="Times New Roman"/>
          <w:lang w:eastAsia="en-GB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9498"/>
      </w:tblGrid>
      <w:tr w:rsidR="007135AE" w:rsidRPr="00585468" w14:paraId="18D2C42E" w14:textId="77777777" w:rsidTr="00735A47">
        <w:tc>
          <w:tcPr>
            <w:tcW w:w="709" w:type="dxa"/>
          </w:tcPr>
          <w:p w14:paraId="5E274195" w14:textId="77777777" w:rsidR="00EC6C16" w:rsidRPr="00585468" w:rsidRDefault="00EC6C16" w:rsidP="007135AE">
            <w:pPr>
              <w:rPr>
                <w:rFonts w:eastAsia="Times New Roman"/>
                <w:b/>
                <w:lang w:eastAsia="en-GB"/>
              </w:rPr>
            </w:pPr>
          </w:p>
          <w:p w14:paraId="230BE0B3" w14:textId="77777777" w:rsidR="007135AE" w:rsidRPr="00585468" w:rsidRDefault="003B700B" w:rsidP="007135AE">
            <w:pPr>
              <w:rPr>
                <w:rFonts w:eastAsia="Times New Roman"/>
                <w:b/>
                <w:lang w:eastAsia="en-GB"/>
              </w:rPr>
            </w:pPr>
            <w:r w:rsidRPr="00585468">
              <w:rPr>
                <w:rFonts w:eastAsia="Times New Roman"/>
                <w:b/>
                <w:lang w:eastAsia="en-GB"/>
              </w:rPr>
              <w:t>1.</w:t>
            </w:r>
          </w:p>
        </w:tc>
        <w:tc>
          <w:tcPr>
            <w:tcW w:w="9498" w:type="dxa"/>
          </w:tcPr>
          <w:p w14:paraId="19B7F844" w14:textId="77777777" w:rsidR="00EC6C16" w:rsidRPr="00585468" w:rsidRDefault="00EC6C16" w:rsidP="007135AE">
            <w:pPr>
              <w:keepNext/>
              <w:outlineLvl w:val="1"/>
              <w:rPr>
                <w:rFonts w:eastAsia="Times New Roman"/>
                <w:b/>
                <w:lang w:eastAsia="en-GB"/>
              </w:rPr>
            </w:pPr>
          </w:p>
          <w:p w14:paraId="62D4CD3F" w14:textId="55460C21" w:rsidR="007135AE" w:rsidRPr="00585468" w:rsidRDefault="00C326E6" w:rsidP="00C326E6">
            <w:pPr>
              <w:rPr>
                <w:rFonts w:eastAsia="Times New Roman"/>
                <w:b/>
                <w:lang w:eastAsia="en-GB"/>
              </w:rPr>
            </w:pPr>
            <w:r w:rsidRPr="00C326E6">
              <w:rPr>
                <w:rFonts w:eastAsia="Times New Roman"/>
                <w:b/>
                <w:lang w:eastAsia="en-GB"/>
              </w:rPr>
              <w:t>Adhbhar/Geàrr-chunntas Gnìomhach</w:t>
            </w:r>
          </w:p>
        </w:tc>
      </w:tr>
      <w:tr w:rsidR="007135AE" w:rsidRPr="00585468" w14:paraId="1B80B7C6" w14:textId="77777777" w:rsidTr="00735A47">
        <w:tc>
          <w:tcPr>
            <w:tcW w:w="709" w:type="dxa"/>
          </w:tcPr>
          <w:p w14:paraId="68BCC777" w14:textId="77777777" w:rsidR="007135AE" w:rsidRPr="00585468" w:rsidRDefault="007135AE" w:rsidP="007135AE">
            <w:pPr>
              <w:rPr>
                <w:rFonts w:eastAsia="Times New Roman"/>
                <w:b/>
                <w:lang w:eastAsia="en-GB"/>
              </w:rPr>
            </w:pPr>
          </w:p>
          <w:p w14:paraId="2D3D0742" w14:textId="77777777" w:rsidR="003B700B" w:rsidRPr="00585468" w:rsidRDefault="003B700B" w:rsidP="007135AE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1.1</w:t>
            </w:r>
          </w:p>
          <w:p w14:paraId="194C3F74" w14:textId="77777777" w:rsidR="003B700B" w:rsidRPr="00585468" w:rsidRDefault="003B700B" w:rsidP="007135AE">
            <w:pPr>
              <w:rPr>
                <w:rFonts w:eastAsia="Times New Roman"/>
                <w:lang w:eastAsia="en-GB"/>
              </w:rPr>
            </w:pPr>
          </w:p>
          <w:p w14:paraId="1D2AFBC4" w14:textId="77777777" w:rsidR="003B700B" w:rsidRPr="00585468" w:rsidRDefault="003B700B" w:rsidP="007135AE">
            <w:pPr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9498" w:type="dxa"/>
          </w:tcPr>
          <w:p w14:paraId="150951A4" w14:textId="77777777" w:rsidR="007C3BA9" w:rsidRPr="00585468" w:rsidRDefault="007C3BA9" w:rsidP="0066539A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3458DAAD" w14:textId="7431C059" w:rsidR="00D336AD" w:rsidRPr="00D336AD" w:rsidRDefault="00D336AD" w:rsidP="00D336AD">
            <w:r w:rsidRPr="00D336AD">
              <w:t xml:space="preserve">Tha Co-labhairt Ghàidhlig Chomhairle na Gàidhealtachd ag amas air toraidhean is gnìomhan dìreach a thoirt seachad gus taic a chur ri cuspair Gnìomhachas agus an Eaconamaidh ann am Plana na Gàidhlig. Taobh a-staigh a’ chuspair, tha dà phrìomh raon: </w:t>
            </w:r>
          </w:p>
          <w:p w14:paraId="56FEAF34" w14:textId="77777777" w:rsidR="007D128A" w:rsidRPr="00C326E6" w:rsidRDefault="007D128A" w:rsidP="007D128A">
            <w:pPr>
              <w:rPr>
                <w:highlight w:val="yellow"/>
              </w:rPr>
            </w:pPr>
          </w:p>
          <w:p w14:paraId="0EC99285" w14:textId="299F9F96" w:rsidR="00D336AD" w:rsidRPr="00D336AD" w:rsidRDefault="00D336AD" w:rsidP="00D336AD">
            <w:pPr>
              <w:pStyle w:val="ListParagraph"/>
              <w:numPr>
                <w:ilvl w:val="0"/>
                <w:numId w:val="10"/>
              </w:numPr>
            </w:pPr>
            <w:r w:rsidRPr="00D336AD">
              <w:t xml:space="preserve">Cleachd a’ Ghàidhlig ann an gnothachasan </w:t>
            </w:r>
            <w:r w:rsidR="000F63CD">
              <w:t>agus</w:t>
            </w:r>
            <w:r w:rsidRPr="00D336AD">
              <w:t xml:space="preserve"> iomairtean sòisealta; agus</w:t>
            </w:r>
          </w:p>
          <w:p w14:paraId="7E7DE139" w14:textId="77777777" w:rsidR="00D336AD" w:rsidRPr="00D336AD" w:rsidRDefault="00D336AD" w:rsidP="00D336AD">
            <w:pPr>
              <w:pStyle w:val="ListParagraph"/>
              <w:numPr>
                <w:ilvl w:val="0"/>
                <w:numId w:val="10"/>
              </w:numPr>
            </w:pPr>
            <w:r w:rsidRPr="00D336AD">
              <w:t>Cleachd a’ Ghàidhlig mar sho-mhaoin eaconamach ann an Alba.</w:t>
            </w:r>
          </w:p>
          <w:p w14:paraId="5B5DE4CF" w14:textId="77777777" w:rsidR="00D336AD" w:rsidRDefault="00D336AD" w:rsidP="007D128A">
            <w:pPr>
              <w:jc w:val="both"/>
              <w:rPr>
                <w:rFonts w:eastAsia="Times New Roman"/>
                <w:lang w:eastAsia="en-GB"/>
              </w:rPr>
            </w:pPr>
          </w:p>
          <w:p w14:paraId="251115DE" w14:textId="6CAFB48E" w:rsidR="007D128A" w:rsidRPr="00585468" w:rsidRDefault="00D336AD" w:rsidP="007D128A">
            <w:pPr>
              <w:jc w:val="both"/>
              <w:rPr>
                <w:rFonts w:eastAsia="Times New Roman"/>
                <w:lang w:eastAsia="en-GB"/>
              </w:rPr>
            </w:pPr>
            <w:r w:rsidRPr="00EA12C2">
              <w:rPr>
                <w:rFonts w:eastAsia="Times New Roman"/>
                <w:lang w:eastAsia="en-GB"/>
              </w:rPr>
              <w:t xml:space="preserve">Tha an aithisg a’ toirt fiosrachadh </w:t>
            </w:r>
            <w:r>
              <w:rPr>
                <w:rFonts w:eastAsia="Times New Roman"/>
                <w:lang w:eastAsia="en-GB"/>
              </w:rPr>
              <w:t xml:space="preserve">às ùr </w:t>
            </w:r>
            <w:r w:rsidRPr="00EA12C2">
              <w:rPr>
                <w:rFonts w:eastAsia="Times New Roman"/>
                <w:lang w:eastAsia="en-GB"/>
              </w:rPr>
              <w:t>do Bhuill</w:t>
            </w:r>
            <w:r w:rsidRPr="00271872">
              <w:rPr>
                <w:rFonts w:eastAsia="Times New Roman"/>
                <w:lang w:eastAsia="en-GB"/>
              </w:rPr>
              <w:t xml:space="preserve"> Thaghte </w:t>
            </w:r>
            <w:r>
              <w:rPr>
                <w:rFonts w:eastAsia="Times New Roman"/>
                <w:lang w:eastAsia="en-GB"/>
              </w:rPr>
              <w:t xml:space="preserve">mu na h-ìrean planaidh, mun cheann-latha agus mun àite san tèid Co-labhairt na Gàidhlig a chumail. </w:t>
            </w:r>
          </w:p>
        </w:tc>
      </w:tr>
      <w:tr w:rsidR="00C32898" w:rsidRPr="00585468" w14:paraId="77D9656E" w14:textId="77777777" w:rsidTr="006B141A">
        <w:tc>
          <w:tcPr>
            <w:tcW w:w="709" w:type="dxa"/>
          </w:tcPr>
          <w:p w14:paraId="3416DD67" w14:textId="77777777" w:rsidR="00C32898" w:rsidRPr="00585468" w:rsidRDefault="00C32898" w:rsidP="006B141A">
            <w:pPr>
              <w:rPr>
                <w:rFonts w:eastAsia="Times New Roman"/>
                <w:b/>
                <w:lang w:eastAsia="en-GB"/>
              </w:rPr>
            </w:pPr>
          </w:p>
          <w:p w14:paraId="6C389447" w14:textId="77777777" w:rsidR="00C32898" w:rsidRPr="00585468" w:rsidRDefault="00C32898" w:rsidP="006B141A">
            <w:pPr>
              <w:rPr>
                <w:rFonts w:eastAsia="Times New Roman"/>
                <w:b/>
                <w:lang w:eastAsia="en-GB"/>
              </w:rPr>
            </w:pPr>
            <w:r w:rsidRPr="00585468">
              <w:rPr>
                <w:rFonts w:eastAsia="Times New Roman"/>
                <w:b/>
                <w:lang w:eastAsia="en-GB"/>
              </w:rPr>
              <w:t>2.</w:t>
            </w:r>
          </w:p>
        </w:tc>
        <w:tc>
          <w:tcPr>
            <w:tcW w:w="9498" w:type="dxa"/>
          </w:tcPr>
          <w:p w14:paraId="519D5C28" w14:textId="77777777" w:rsidR="00C32898" w:rsidRPr="00585468" w:rsidRDefault="00C32898" w:rsidP="006B141A">
            <w:pPr>
              <w:jc w:val="center"/>
              <w:rPr>
                <w:rFonts w:eastAsia="Times New Roman"/>
                <w:b/>
                <w:lang w:eastAsia="en-GB"/>
              </w:rPr>
            </w:pPr>
          </w:p>
          <w:p w14:paraId="64BE873A" w14:textId="77777777" w:rsidR="00C326E6" w:rsidRDefault="00C326E6" w:rsidP="00C326E6">
            <w:pPr>
              <w:rPr>
                <w:rFonts w:eastAsia="Times New Roman"/>
                <w:b/>
                <w:szCs w:val="20"/>
                <w:lang w:eastAsia="en-GB"/>
              </w:rPr>
            </w:pPr>
            <w:r w:rsidRPr="000B4E8F">
              <w:rPr>
                <w:rFonts w:eastAsia="Times New Roman"/>
                <w:b/>
                <w:szCs w:val="20"/>
                <w:lang w:eastAsia="en-GB"/>
              </w:rPr>
              <w:t>Molaidhean</w:t>
            </w:r>
          </w:p>
          <w:p w14:paraId="2300FC3D" w14:textId="77777777" w:rsidR="00C32898" w:rsidRPr="00585468" w:rsidRDefault="00C32898" w:rsidP="006B141A">
            <w:pPr>
              <w:jc w:val="center"/>
              <w:rPr>
                <w:rFonts w:eastAsia="Times New Roman"/>
                <w:b/>
                <w:lang w:eastAsia="en-GB"/>
              </w:rPr>
            </w:pPr>
          </w:p>
        </w:tc>
      </w:tr>
      <w:tr w:rsidR="00C32898" w:rsidRPr="00C326E6" w14:paraId="595E0164" w14:textId="77777777" w:rsidTr="006B141A">
        <w:tc>
          <w:tcPr>
            <w:tcW w:w="709" w:type="dxa"/>
          </w:tcPr>
          <w:p w14:paraId="6A1532C8" w14:textId="77777777" w:rsidR="00C32898" w:rsidRPr="00585468" w:rsidRDefault="00C32898" w:rsidP="006B141A">
            <w:pPr>
              <w:rPr>
                <w:rFonts w:eastAsia="Times New Roman"/>
                <w:b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2.1</w:t>
            </w:r>
          </w:p>
        </w:tc>
        <w:tc>
          <w:tcPr>
            <w:tcW w:w="9498" w:type="dxa"/>
          </w:tcPr>
          <w:p w14:paraId="67C4B18F" w14:textId="77777777" w:rsidR="00F72E12" w:rsidRPr="00D336AD" w:rsidRDefault="00F72E12" w:rsidP="00D336AD">
            <w:pPr>
              <w:contextualSpacing/>
              <w:rPr>
                <w:rFonts w:eastAsia="Times New Roman"/>
                <w:lang w:eastAsia="en-GB"/>
              </w:rPr>
            </w:pPr>
            <w:r w:rsidRPr="00D336AD">
              <w:t>Thathar ag iarraidh air Buill</w:t>
            </w:r>
            <w:r w:rsidRPr="00D336AD">
              <w:rPr>
                <w:rFonts w:eastAsia="Times New Roman"/>
                <w:lang w:eastAsia="en-GB"/>
              </w:rPr>
              <w:t>:</w:t>
            </w:r>
          </w:p>
          <w:p w14:paraId="15C9CA65" w14:textId="77777777" w:rsidR="00C32898" w:rsidRPr="00D336AD" w:rsidRDefault="00C32898" w:rsidP="00D336AD">
            <w:pPr>
              <w:contextualSpacing/>
              <w:rPr>
                <w:rFonts w:eastAsia="Times New Roman"/>
                <w:lang w:eastAsia="en-GB"/>
              </w:rPr>
            </w:pPr>
          </w:p>
          <w:p w14:paraId="79664068" w14:textId="4E37CBDC" w:rsidR="00C32898" w:rsidRPr="00D336AD" w:rsidRDefault="00D336AD" w:rsidP="00D336AD">
            <w:pPr>
              <w:pStyle w:val="ListParagraph"/>
              <w:numPr>
                <w:ilvl w:val="0"/>
                <w:numId w:val="2"/>
              </w:numPr>
              <w:ind w:left="602" w:hanging="568"/>
              <w:rPr>
                <w:rFonts w:eastAsia="Times New Roman"/>
                <w:lang w:eastAsia="en-GB"/>
              </w:rPr>
            </w:pPr>
            <w:r w:rsidRPr="00D336AD">
              <w:rPr>
                <w:rFonts w:eastAsia="Times New Roman"/>
                <w:lang w:eastAsia="en-GB"/>
              </w:rPr>
              <w:t xml:space="preserve">beachdachadh air foir-shealladh Co-labhairt na Gàidhlig; agus </w:t>
            </w:r>
          </w:p>
          <w:p w14:paraId="408A3333" w14:textId="4E19FC80" w:rsidR="00D336AD" w:rsidRPr="00D336AD" w:rsidRDefault="00D336AD" w:rsidP="00D336AD">
            <w:pPr>
              <w:pStyle w:val="ListParagraph"/>
              <w:numPr>
                <w:ilvl w:val="0"/>
                <w:numId w:val="2"/>
              </w:numPr>
              <w:ind w:left="602" w:hanging="568"/>
              <w:rPr>
                <w:rFonts w:eastAsia="Times New Roman"/>
                <w:lang w:eastAsia="en-GB"/>
              </w:rPr>
            </w:pPr>
            <w:r w:rsidRPr="00D336AD">
              <w:rPr>
                <w:rFonts w:eastAsia="Times New Roman"/>
                <w:lang w:eastAsia="en-GB"/>
              </w:rPr>
              <w:t xml:space="preserve">beachdachadh air mar a dh’fhaodadh na h-aithisgean rannsachaidh buaidh a thoirt air meud-comais Co-labhairt na Gàidhlig agus na ceanglaichean gu cuspair Gnìomhachais agus an Eaconamaidh ann am Plana na Gàidhlig. </w:t>
            </w:r>
          </w:p>
          <w:p w14:paraId="4B4962BE" w14:textId="77777777" w:rsidR="00C32898" w:rsidRPr="00C326E6" w:rsidRDefault="00C32898" w:rsidP="006B141A">
            <w:pPr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585468" w14:paraId="3A961D3B" w14:textId="77777777" w:rsidTr="0088705B">
        <w:tc>
          <w:tcPr>
            <w:tcW w:w="709" w:type="dxa"/>
          </w:tcPr>
          <w:p w14:paraId="06684887" w14:textId="77777777" w:rsidR="00921A77" w:rsidRPr="00585468" w:rsidRDefault="00C32898" w:rsidP="0088705B">
            <w:pPr>
              <w:rPr>
                <w:rFonts w:eastAsia="Times New Roman"/>
                <w:b/>
                <w:lang w:eastAsia="en-GB"/>
              </w:rPr>
            </w:pPr>
            <w:r w:rsidRPr="00585468">
              <w:rPr>
                <w:rFonts w:eastAsia="Times New Roman"/>
                <w:b/>
                <w:lang w:eastAsia="en-GB"/>
              </w:rPr>
              <w:t>3</w:t>
            </w:r>
            <w:r w:rsidR="00921A77" w:rsidRPr="00585468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498" w:type="dxa"/>
          </w:tcPr>
          <w:p w14:paraId="557C45A2" w14:textId="5C2D8F40" w:rsidR="00C326E6" w:rsidRDefault="00C326E6" w:rsidP="00C326E6">
            <w:pPr>
              <w:contextualSpacing/>
              <w:rPr>
                <w:rFonts w:eastAsia="Times New Roman"/>
                <w:b/>
                <w:lang w:eastAsia="en-GB"/>
              </w:rPr>
            </w:pPr>
            <w:r w:rsidRPr="000F63CD">
              <w:rPr>
                <w:rFonts w:eastAsia="Times New Roman"/>
                <w:b/>
                <w:lang w:eastAsia="en-GB"/>
              </w:rPr>
              <w:t>B</w:t>
            </w:r>
            <w:r w:rsidR="000F63CD" w:rsidRPr="000F63CD">
              <w:rPr>
                <w:rFonts w:eastAsia="Times New Roman"/>
                <w:b/>
                <w:lang w:eastAsia="en-GB"/>
              </w:rPr>
              <w:t>uilean</w:t>
            </w:r>
          </w:p>
          <w:p w14:paraId="13E45B7A" w14:textId="77777777" w:rsidR="00921A77" w:rsidRPr="00585468" w:rsidRDefault="00921A77" w:rsidP="0066539A">
            <w:pPr>
              <w:contextualSpacing/>
              <w:jc w:val="both"/>
              <w:rPr>
                <w:rFonts w:eastAsia="Times New Roman"/>
                <w:b/>
                <w:lang w:eastAsia="en-GB"/>
              </w:rPr>
            </w:pPr>
          </w:p>
        </w:tc>
      </w:tr>
      <w:tr w:rsidR="00921A77" w:rsidRPr="00585468" w14:paraId="28A42F4D" w14:textId="77777777" w:rsidTr="0088705B">
        <w:tc>
          <w:tcPr>
            <w:tcW w:w="709" w:type="dxa"/>
          </w:tcPr>
          <w:p w14:paraId="2BEC25F8" w14:textId="77777777" w:rsidR="00921A77" w:rsidRPr="00585468" w:rsidRDefault="00C32898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3</w:t>
            </w:r>
            <w:r w:rsidR="00921A77" w:rsidRPr="00585468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498" w:type="dxa"/>
          </w:tcPr>
          <w:p w14:paraId="32AFB6B2" w14:textId="77777777" w:rsidR="00F72E12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 w:rsidRPr="006F6C03">
              <w:rPr>
                <w:rFonts w:eastAsia="Times New Roman"/>
                <w:lang w:eastAsia="en-GB"/>
              </w:rPr>
              <w:t>Goireas</w:t>
            </w:r>
          </w:p>
          <w:p w14:paraId="1A0096CB" w14:textId="77777777" w:rsidR="00F72E12" w:rsidRPr="00E81C4F" w:rsidRDefault="00F72E12" w:rsidP="00F72E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1C4F">
              <w:rPr>
                <w:rStyle w:val="normaltextrun"/>
                <w:rFonts w:ascii="Arial" w:hAnsi="Arial" w:cs="Arial"/>
              </w:rPr>
              <w:t>Tha lìbhrigeadh Plana na Gàidhlig air a mhaoineachadh le Comhairle na Gàidhealtachd, tabhartasan Riaghaltas na h-Alba agus diofar shruthan maoineachaidh bho Bhòrd na Gàidhlig (BnaG).</w:t>
            </w:r>
          </w:p>
          <w:p w14:paraId="23A5B234" w14:textId="77777777" w:rsidR="00F72E12" w:rsidRPr="009030F6" w:rsidRDefault="00F72E12" w:rsidP="00F72E1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</w:p>
          <w:p w14:paraId="520728F3" w14:textId="4836B352" w:rsidR="000F63CD" w:rsidRPr="000F63CD" w:rsidDel="001A4119" w:rsidRDefault="002C2089" w:rsidP="000F63CD">
            <w:pPr>
              <w:contextualSpacing/>
              <w:rPr>
                <w:rFonts w:eastAsia="Times New Roman"/>
                <w:lang w:eastAsia="en-GB"/>
              </w:rPr>
            </w:pPr>
            <w:r w:rsidRPr="002C2089">
              <w:rPr>
                <w:rFonts w:eastAsia="Times New Roman"/>
                <w:lang w:eastAsia="en-GB"/>
              </w:rPr>
              <w:lastRenderedPageBreak/>
              <w:t xml:space="preserve">Chaidh a’ cho-labhairt a thoirt do </w:t>
            </w:r>
            <w:r w:rsidR="000F63CD" w:rsidRPr="002C2089">
              <w:rPr>
                <w:rFonts w:eastAsia="Times New Roman"/>
                <w:lang w:eastAsia="en-GB"/>
              </w:rPr>
              <w:t xml:space="preserve">21CC </w:t>
            </w:r>
            <w:r w:rsidRPr="002C2089">
              <w:rPr>
                <w:rFonts w:eastAsia="Times New Roman"/>
                <w:lang w:eastAsia="en-GB"/>
              </w:rPr>
              <w:t xml:space="preserve">tron phròiseas sholarachaidh air </w:t>
            </w:r>
            <w:r w:rsidR="000F63CD" w:rsidRPr="002C2089">
              <w:rPr>
                <w:rFonts w:eastAsia="Times New Roman"/>
                <w:lang w:eastAsia="en-GB"/>
              </w:rPr>
              <w:t>12 S</w:t>
            </w:r>
            <w:r w:rsidRPr="002C2089">
              <w:rPr>
                <w:rFonts w:eastAsia="Times New Roman"/>
                <w:lang w:eastAsia="en-GB"/>
              </w:rPr>
              <w:t>ultain</w:t>
            </w:r>
            <w:r w:rsidR="000F63CD" w:rsidRPr="002C2089">
              <w:rPr>
                <w:rFonts w:eastAsia="Times New Roman"/>
                <w:lang w:eastAsia="en-GB"/>
              </w:rPr>
              <w:t xml:space="preserve"> 2024. </w:t>
            </w:r>
            <w:r>
              <w:rPr>
                <w:rFonts w:eastAsia="Times New Roman"/>
                <w:lang w:eastAsia="en-GB"/>
              </w:rPr>
              <w:t xml:space="preserve">Chaidh na cosgaisean </w:t>
            </w:r>
            <w:r w:rsidR="000F73BD">
              <w:rPr>
                <w:rFonts w:eastAsia="Times New Roman"/>
                <w:lang w:eastAsia="en-GB"/>
              </w:rPr>
              <w:t xml:space="preserve">a thaobh a bhith a’ cur na co-labhairt air dòigh ainmeachadh aig </w:t>
            </w:r>
            <w:r w:rsidR="000F63CD" w:rsidRPr="00FB784E">
              <w:rPr>
                <w:rFonts w:eastAsia="Times New Roman"/>
                <w:lang w:eastAsia="en-GB"/>
              </w:rPr>
              <w:t>£29,000.</w:t>
            </w:r>
          </w:p>
          <w:p w14:paraId="3F2C7C2A" w14:textId="08B921E6" w:rsidR="00263D75" w:rsidRPr="00F72E12" w:rsidRDefault="00263D75" w:rsidP="00DE2299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585468" w14:paraId="7FD37F64" w14:textId="77777777" w:rsidTr="0088705B">
        <w:tc>
          <w:tcPr>
            <w:tcW w:w="709" w:type="dxa"/>
          </w:tcPr>
          <w:p w14:paraId="3DB760DC" w14:textId="77777777" w:rsidR="00921A77" w:rsidRPr="00585468" w:rsidRDefault="00C32898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lastRenderedPageBreak/>
              <w:t>3</w:t>
            </w:r>
            <w:r w:rsidR="00921A77" w:rsidRPr="00585468">
              <w:rPr>
                <w:rFonts w:eastAsia="Times New Roman"/>
                <w:lang w:eastAsia="en-GB"/>
              </w:rPr>
              <w:t>.2</w:t>
            </w:r>
          </w:p>
        </w:tc>
        <w:tc>
          <w:tcPr>
            <w:tcW w:w="9498" w:type="dxa"/>
          </w:tcPr>
          <w:p w14:paraId="6AADDF6B" w14:textId="77777777" w:rsidR="00F72E12" w:rsidRPr="00E81C4F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 w:rsidRPr="00E81C4F">
              <w:rPr>
                <w:rFonts w:eastAsia="Times New Roman"/>
                <w:lang w:eastAsia="en-GB"/>
              </w:rPr>
              <w:t>Laghail</w:t>
            </w:r>
          </w:p>
          <w:p w14:paraId="2B60ECD4" w14:textId="77777777" w:rsidR="00F72E12" w:rsidRPr="009030F6" w:rsidRDefault="00F72E12" w:rsidP="00F72E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E81C4F">
              <w:rPr>
                <w:rStyle w:val="normaltextrun"/>
                <w:rFonts w:ascii="Arial" w:hAnsi="Arial" w:cs="Arial"/>
              </w:rPr>
              <w:t xml:space="preserve">Tha dleastanas reachdail aig Comhairle na Gàidhealtachd gum bi </w:t>
            </w:r>
            <w:r w:rsidRPr="00E81C4F">
              <w:rPr>
                <w:rFonts w:ascii="Arial" w:hAnsi="Arial" w:cs="Arial"/>
              </w:rPr>
              <w:t>Plana Gàidhlig aice fo theirmean</w:t>
            </w:r>
            <w:r w:rsidRPr="00E81C4F">
              <w:rPr>
                <w:rStyle w:val="normaltextrun"/>
                <w:rFonts w:ascii="Arial" w:hAnsi="Arial" w:cs="Arial"/>
              </w:rPr>
              <w:t xml:space="preserve"> Achd na </w:t>
            </w:r>
            <w:r w:rsidRPr="00E81C4F">
              <w:rPr>
                <w:rFonts w:ascii="Arial" w:hAnsi="Arial" w:cs="Arial"/>
                <w:bCs/>
              </w:rPr>
              <w:t>Gàidhlig</w:t>
            </w:r>
            <w:r w:rsidRPr="00E81C4F">
              <w:rPr>
                <w:rStyle w:val="normaltextrun"/>
                <w:rFonts w:ascii="Arial" w:hAnsi="Arial" w:cs="Arial"/>
              </w:rPr>
              <w:t xml:space="preserve"> (Alba</w:t>
            </w:r>
            <w:r w:rsidRPr="001F504F">
              <w:rPr>
                <w:rStyle w:val="normaltextrun"/>
                <w:rFonts w:ascii="Arial" w:hAnsi="Arial" w:cs="Arial"/>
              </w:rPr>
              <w:t>) 2005. Tha an dleastanas a’ gabhail a-steach uallach a bhith a’ buileachadh gheall</w:t>
            </w:r>
            <w:r>
              <w:rPr>
                <w:rStyle w:val="normaltextrun"/>
                <w:rFonts w:ascii="Arial" w:hAnsi="Arial" w:cs="Arial"/>
              </w:rPr>
              <w:t>tanasan</w:t>
            </w:r>
            <w:r w:rsidRPr="001F504F">
              <w:rPr>
                <w:rStyle w:val="normaltextrun"/>
                <w:rFonts w:ascii="Arial" w:hAnsi="Arial" w:cs="Arial"/>
              </w:rPr>
              <w:t xml:space="preserve"> agus a’ toirt cunntas cinnteach mun deidhinn.  </w:t>
            </w:r>
          </w:p>
          <w:p w14:paraId="46AD4241" w14:textId="77777777" w:rsidR="00F54072" w:rsidRPr="00F72E12" w:rsidRDefault="00F54072" w:rsidP="005B380E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585468" w14:paraId="2D308B0A" w14:textId="77777777" w:rsidTr="0088705B">
        <w:tc>
          <w:tcPr>
            <w:tcW w:w="709" w:type="dxa"/>
          </w:tcPr>
          <w:p w14:paraId="6FCB1FFA" w14:textId="77777777" w:rsidR="00921A77" w:rsidRPr="00585468" w:rsidRDefault="00C32898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3</w:t>
            </w:r>
            <w:r w:rsidR="00921A77" w:rsidRPr="00585468">
              <w:rPr>
                <w:rFonts w:eastAsia="Times New Roman"/>
                <w:lang w:eastAsia="en-GB"/>
              </w:rPr>
              <w:t>.3</w:t>
            </w:r>
          </w:p>
        </w:tc>
        <w:tc>
          <w:tcPr>
            <w:tcW w:w="9498" w:type="dxa"/>
          </w:tcPr>
          <w:p w14:paraId="5337A6EF" w14:textId="77777777" w:rsidR="00F72E12" w:rsidRPr="00E81C4F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 w:rsidRPr="00E81C4F">
              <w:rPr>
                <w:rFonts w:eastAsia="Times New Roman"/>
                <w:lang w:eastAsia="en-GB"/>
              </w:rPr>
              <w:t>Coimhearsnachd (Co-ionannachd, Bochdainn, Dùthchail agus Eilean)</w:t>
            </w:r>
          </w:p>
          <w:p w14:paraId="190BF9DD" w14:textId="77777777" w:rsidR="00F72E12" w:rsidRPr="00E81C4F" w:rsidRDefault="00F72E12" w:rsidP="00F72E12">
            <w:pPr>
              <w:contextualSpacing/>
              <w:rPr>
                <w:rStyle w:val="normaltextrun"/>
                <w:color w:val="000000"/>
              </w:rPr>
            </w:pPr>
            <w:r w:rsidRPr="00E81C4F">
              <w:rPr>
                <w:rStyle w:val="normaltextrun"/>
                <w:color w:val="000000"/>
              </w:rPr>
              <w:t xml:space="preserve">Tha an aithisg a’ gèilleadh ri poileasaidhean </w:t>
            </w:r>
            <w:r w:rsidRPr="00E81C4F">
              <w:rPr>
                <w:rStyle w:val="normaltextrun"/>
              </w:rPr>
              <w:t>Chomhairle na Gàidhealtachd</w:t>
            </w:r>
            <w:r w:rsidRPr="00E81C4F">
              <w:rPr>
                <w:rStyle w:val="normaltextrun"/>
                <w:color w:val="000000"/>
              </w:rPr>
              <w:t xml:space="preserve"> air co-ionannachd.</w:t>
            </w:r>
          </w:p>
          <w:p w14:paraId="14F2443D" w14:textId="77777777" w:rsidR="00F54072" w:rsidRPr="00F72E12" w:rsidRDefault="00F54072" w:rsidP="0066539A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585468" w14:paraId="65FE28D1" w14:textId="77777777" w:rsidTr="0088705B">
        <w:tc>
          <w:tcPr>
            <w:tcW w:w="709" w:type="dxa"/>
          </w:tcPr>
          <w:p w14:paraId="3A52BEEC" w14:textId="77777777" w:rsidR="00921A77" w:rsidRPr="00585468" w:rsidRDefault="00C32898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3</w:t>
            </w:r>
            <w:r w:rsidR="00921A77" w:rsidRPr="00585468">
              <w:rPr>
                <w:rFonts w:eastAsia="Times New Roman"/>
                <w:lang w:eastAsia="en-GB"/>
              </w:rPr>
              <w:t>.4</w:t>
            </w:r>
          </w:p>
        </w:tc>
        <w:tc>
          <w:tcPr>
            <w:tcW w:w="9498" w:type="dxa"/>
          </w:tcPr>
          <w:p w14:paraId="74491CDD" w14:textId="77777777" w:rsidR="00F72E12" w:rsidRPr="006E24E5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 w:rsidRPr="006E24E5">
              <w:rPr>
                <w:rFonts w:eastAsia="Times New Roman"/>
                <w:lang w:eastAsia="en-GB"/>
              </w:rPr>
              <w:t>Atharrachadh Gnàth-shìde/Carbon Ciallach</w:t>
            </w:r>
          </w:p>
          <w:p w14:paraId="7E6498DC" w14:textId="64B7EE12" w:rsidR="00F72E12" w:rsidRDefault="00F72E12" w:rsidP="00F72E1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1F504F">
              <w:rPr>
                <w:rFonts w:eastAsia="Times New Roman"/>
                <w:lang w:eastAsia="en-GB"/>
              </w:rPr>
              <w:t xml:space="preserve">Tha am pròiseas solarachaidh airson </w:t>
            </w:r>
            <w:r w:rsidRPr="001F504F">
              <w:rPr>
                <w:bCs/>
              </w:rPr>
              <w:t>Co</w:t>
            </w:r>
            <w:r>
              <w:rPr>
                <w:bCs/>
              </w:rPr>
              <w:t>-labhairt</w:t>
            </w:r>
            <w:r w:rsidRPr="00271872">
              <w:rPr>
                <w:bCs/>
              </w:rPr>
              <w:t xml:space="preserve"> na Gàidhlig </w:t>
            </w:r>
            <w:r>
              <w:rPr>
                <w:bCs/>
              </w:rPr>
              <w:t xml:space="preserve">a’ gabhail a-steach gealltanas riatanach bhon t-solaraiche gum bi na thèid a lìbhrigeadh a’ coinneachadh nam builean a’ buntainn ri </w:t>
            </w:r>
            <w:r w:rsidRPr="006E24E5">
              <w:rPr>
                <w:rFonts w:eastAsia="Times New Roman"/>
                <w:lang w:eastAsia="en-GB"/>
              </w:rPr>
              <w:t>Atharrachadh Gnàth-shìde</w:t>
            </w:r>
            <w:r>
              <w:rPr>
                <w:rFonts w:eastAsia="Times New Roman"/>
                <w:lang w:eastAsia="en-GB"/>
              </w:rPr>
              <w:t xml:space="preserve"> is </w:t>
            </w:r>
            <w:r w:rsidRPr="006E24E5">
              <w:rPr>
                <w:rFonts w:eastAsia="Times New Roman"/>
                <w:lang w:eastAsia="en-GB"/>
              </w:rPr>
              <w:t>Carbon Ciall</w:t>
            </w:r>
            <w:r w:rsidRPr="001F504F">
              <w:rPr>
                <w:rFonts w:eastAsia="Times New Roman"/>
                <w:lang w:eastAsia="en-GB"/>
              </w:rPr>
              <w:t>ach.</w:t>
            </w:r>
          </w:p>
          <w:p w14:paraId="462DCC29" w14:textId="77777777" w:rsidR="00F72E12" w:rsidRPr="00F72E12" w:rsidRDefault="00F72E12" w:rsidP="00DE2299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585468" w14:paraId="5527EF8D" w14:textId="77777777" w:rsidTr="0088705B">
        <w:tc>
          <w:tcPr>
            <w:tcW w:w="709" w:type="dxa"/>
          </w:tcPr>
          <w:p w14:paraId="6270D7A7" w14:textId="77777777" w:rsidR="00921A77" w:rsidRPr="00585468" w:rsidRDefault="00C32898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3</w:t>
            </w:r>
            <w:r w:rsidR="00921A77" w:rsidRPr="00585468">
              <w:rPr>
                <w:rFonts w:eastAsia="Times New Roman"/>
                <w:lang w:eastAsia="en-GB"/>
              </w:rPr>
              <w:t>.5</w:t>
            </w:r>
          </w:p>
        </w:tc>
        <w:tc>
          <w:tcPr>
            <w:tcW w:w="9498" w:type="dxa"/>
          </w:tcPr>
          <w:p w14:paraId="63559C57" w14:textId="77777777" w:rsidR="00F72E12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Cunnart</w:t>
            </w:r>
          </w:p>
          <w:p w14:paraId="1957C083" w14:textId="6B80E705" w:rsidR="00F72E12" w:rsidRPr="00F72E12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 w:rsidRPr="001F504F">
              <w:rPr>
                <w:rFonts w:eastAsia="Times New Roman"/>
                <w:lang w:eastAsia="en-GB"/>
              </w:rPr>
              <w:t xml:space="preserve">Thèid stiùireadh cùramach a dhèanamh air Planaichean Leantainneachd Gnothachais a thaobh prìomh chunnartan, airson dèanamh cinnteach gu bheil an tachartas soirbheachail. </w:t>
            </w:r>
          </w:p>
          <w:p w14:paraId="1E058765" w14:textId="77777777" w:rsidR="00F72E12" w:rsidRPr="00F72E12" w:rsidRDefault="00F72E12" w:rsidP="00DE2299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0545C4" w:rsidRPr="00585468" w14:paraId="6CFFD685" w14:textId="77777777" w:rsidTr="0088705B">
        <w:tc>
          <w:tcPr>
            <w:tcW w:w="709" w:type="dxa"/>
          </w:tcPr>
          <w:p w14:paraId="781DE776" w14:textId="77777777" w:rsidR="000545C4" w:rsidRPr="00585468" w:rsidRDefault="000545C4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3.6</w:t>
            </w:r>
          </w:p>
        </w:tc>
        <w:tc>
          <w:tcPr>
            <w:tcW w:w="9498" w:type="dxa"/>
          </w:tcPr>
          <w:p w14:paraId="68791BC7" w14:textId="77777777" w:rsidR="00F72E12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Slàinte is </w:t>
            </w:r>
            <w:r w:rsidRPr="00B34005">
              <w:rPr>
                <w:rFonts w:eastAsia="Times New Roman"/>
                <w:lang w:eastAsia="en-GB"/>
              </w:rPr>
              <w:t>Sàbhailteachd (cunnartan a’ tighinn am bàrr mar thoradh air atharrachaidhean do dh’uidheamachd, acfhainn, pròiseas no daoine)</w:t>
            </w:r>
          </w:p>
          <w:p w14:paraId="092B8F5E" w14:textId="77777777" w:rsidR="00F72E12" w:rsidRDefault="00F72E12" w:rsidP="00F72E1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1F504F">
              <w:rPr>
                <w:rFonts w:eastAsia="Times New Roman"/>
                <w:lang w:eastAsia="en-GB"/>
              </w:rPr>
              <w:t>Tha slàinte is sunnd</w:t>
            </w:r>
            <w:r>
              <w:rPr>
                <w:rFonts w:eastAsia="Times New Roman"/>
                <w:lang w:eastAsia="en-GB"/>
              </w:rPr>
              <w:t xml:space="preserve"> an luchd-fhrithealaidh air a ghabhail a-steach anns na thathar ag iarraidh bhon t-solaraiche airson a bhith a’ lìbhrigeadh </w:t>
            </w:r>
            <w:r w:rsidRPr="00271872">
              <w:rPr>
                <w:rFonts w:eastAsia="Times New Roman"/>
                <w:lang w:eastAsia="en-GB"/>
              </w:rPr>
              <w:t>Co-labhairt na Gàidhlig.</w:t>
            </w:r>
          </w:p>
          <w:p w14:paraId="3B8B6072" w14:textId="77777777" w:rsidR="00F72E12" w:rsidRPr="00F72E12" w:rsidRDefault="00F72E12" w:rsidP="004C5217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921A77" w:rsidRPr="00585468" w14:paraId="73A1FA1F" w14:textId="77777777" w:rsidTr="0088705B">
        <w:tc>
          <w:tcPr>
            <w:tcW w:w="709" w:type="dxa"/>
          </w:tcPr>
          <w:p w14:paraId="2DD595BE" w14:textId="6F311311" w:rsidR="00081F60" w:rsidRPr="00585468" w:rsidRDefault="00C32898" w:rsidP="0088705B">
            <w:pPr>
              <w:rPr>
                <w:rFonts w:eastAsia="Times New Roman"/>
                <w:lang w:eastAsia="en-GB"/>
              </w:rPr>
            </w:pPr>
            <w:r w:rsidRPr="00585468">
              <w:rPr>
                <w:rFonts w:eastAsia="Times New Roman"/>
                <w:lang w:eastAsia="en-GB"/>
              </w:rPr>
              <w:t>3</w:t>
            </w:r>
            <w:r w:rsidR="00921A77" w:rsidRPr="00585468">
              <w:rPr>
                <w:rFonts w:eastAsia="Times New Roman"/>
                <w:lang w:eastAsia="en-GB"/>
              </w:rPr>
              <w:t>.</w:t>
            </w:r>
            <w:r w:rsidR="00F72E1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9498" w:type="dxa"/>
          </w:tcPr>
          <w:p w14:paraId="2175CDA5" w14:textId="77777777" w:rsidR="00F72E12" w:rsidRPr="00E81C4F" w:rsidRDefault="00F72E12" w:rsidP="00F72E12">
            <w:pPr>
              <w:contextualSpacing/>
              <w:rPr>
                <w:rFonts w:eastAsia="Times New Roman"/>
                <w:lang w:eastAsia="en-GB"/>
              </w:rPr>
            </w:pPr>
            <w:r w:rsidRPr="00E81C4F">
              <w:rPr>
                <w:rFonts w:eastAsia="Times New Roman"/>
                <w:lang w:eastAsia="en-GB"/>
              </w:rPr>
              <w:t>Gàidhlig</w:t>
            </w:r>
          </w:p>
          <w:p w14:paraId="77BCCF9E" w14:textId="116BC10D" w:rsidR="00F72E12" w:rsidRPr="00F72E12" w:rsidRDefault="00F72E12" w:rsidP="00F72E12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E81C4F">
              <w:rPr>
                <w:rFonts w:eastAsia="Times New Roman"/>
                <w:lang w:eastAsia="en-GB"/>
              </w:rPr>
              <w:t>Deagh bhuaidh a thaobh a bhith a’ lìbhrigeadh nan toraidhean a’ buntainn ri Gnìomhachas agus an Eaconamaidh ann am Plana na Gàidhlig.</w:t>
            </w:r>
          </w:p>
          <w:p w14:paraId="1B67AE9A" w14:textId="77777777" w:rsidR="00315EEC" w:rsidRPr="00F72E12" w:rsidRDefault="00315EEC" w:rsidP="00F50289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B07F98" w:rsidRPr="005B1A80" w14:paraId="053F8588" w14:textId="77777777" w:rsidTr="00B07F98">
        <w:tc>
          <w:tcPr>
            <w:tcW w:w="709" w:type="dxa"/>
          </w:tcPr>
          <w:p w14:paraId="28056F99" w14:textId="77777777" w:rsidR="00B07F98" w:rsidRPr="00D336AD" w:rsidRDefault="00B07F98" w:rsidP="005B4307">
            <w:pPr>
              <w:rPr>
                <w:rFonts w:eastAsia="Times New Roman"/>
                <w:b/>
                <w:bCs/>
                <w:lang w:eastAsia="en-GB"/>
              </w:rPr>
            </w:pPr>
            <w:r w:rsidRPr="00B07F98">
              <w:rPr>
                <w:rFonts w:eastAsia="Times New Roman"/>
                <w:lang w:eastAsia="en-GB"/>
              </w:rPr>
              <w:br w:type="page"/>
            </w:r>
            <w:r w:rsidRPr="00D336AD">
              <w:rPr>
                <w:rFonts w:eastAsia="Times New Roman"/>
                <w:b/>
                <w:bCs/>
                <w:lang w:eastAsia="en-GB"/>
              </w:rPr>
              <w:t>4.</w:t>
            </w:r>
          </w:p>
        </w:tc>
        <w:tc>
          <w:tcPr>
            <w:tcW w:w="9498" w:type="dxa"/>
          </w:tcPr>
          <w:p w14:paraId="59D6E285" w14:textId="611C4450" w:rsidR="00B07F98" w:rsidRPr="00F72E12" w:rsidRDefault="00F72E12" w:rsidP="00B07F98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  <w:r w:rsidRPr="00F72E12">
              <w:rPr>
                <w:rFonts w:eastAsia="Times New Roman"/>
                <w:b/>
                <w:bCs/>
                <w:lang w:eastAsia="en-GB"/>
              </w:rPr>
              <w:t>Buaidhean</w:t>
            </w:r>
          </w:p>
          <w:p w14:paraId="73970FA1" w14:textId="77777777" w:rsidR="00F72E12" w:rsidRPr="00F72E12" w:rsidRDefault="00F72E12" w:rsidP="00B07F98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B07F98" w:rsidRPr="00735A47" w14:paraId="0627789D" w14:textId="77777777" w:rsidTr="00B07F98">
        <w:tc>
          <w:tcPr>
            <w:tcW w:w="709" w:type="dxa"/>
          </w:tcPr>
          <w:p w14:paraId="70F27790" w14:textId="77777777" w:rsidR="00B07F98" w:rsidRPr="00735A47" w:rsidRDefault="00B07F98" w:rsidP="005B4307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4</w:t>
            </w:r>
            <w:r w:rsidRPr="00735A47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498" w:type="dxa"/>
          </w:tcPr>
          <w:p w14:paraId="348E7C5F" w14:textId="77777777" w:rsidR="00575910" w:rsidRPr="00575910" w:rsidRDefault="00575910" w:rsidP="00575910">
            <w:pPr>
              <w:contextualSpacing/>
              <w:rPr>
                <w:rFonts w:eastAsia="Times New Roman"/>
                <w:lang w:eastAsia="en-GB"/>
              </w:rPr>
            </w:pPr>
            <w:r w:rsidRPr="00575910">
              <w:rPr>
                <w:rFonts w:eastAsia="Times New Roman"/>
                <w:lang w:eastAsia="en-GB"/>
              </w:rPr>
              <w:t xml:space="preserve">Ann an Comhairle na Gàidhealtachd, tha poileasaidhean, ro-innleachdan no atharrachaidhean seirbheis uile fo ùmhlachd sgrìonadh amalaichte airson buaidh air Co-ionannachdan, Bochdainn is Còraichean Daonna, Còraichean is Sunnd Chloinne, Atharrachadh Gnàth-shìde, Eileanan is Coimhearsnachdan Dùthchail air Tìr-mòr, agus Dìon Dàta. Far a bheil feumalachd air aithneachadh, thèid measadh buaidh iomlan a ghabhail os làimh.  </w:t>
            </w:r>
          </w:p>
          <w:p w14:paraId="0FE603AB" w14:textId="7102A636" w:rsidR="00B07F98" w:rsidRPr="00F72E12" w:rsidRDefault="00B07F98" w:rsidP="00B07F98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B07F98" w:rsidRPr="00735A47" w14:paraId="5183369C" w14:textId="77777777" w:rsidTr="00B07F98">
        <w:tc>
          <w:tcPr>
            <w:tcW w:w="709" w:type="dxa"/>
          </w:tcPr>
          <w:p w14:paraId="334AC912" w14:textId="77777777" w:rsidR="00B07F98" w:rsidRPr="00735A47" w:rsidRDefault="00B07F98" w:rsidP="005B4307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4</w:t>
            </w:r>
            <w:r w:rsidRPr="00735A47">
              <w:rPr>
                <w:rFonts w:eastAsia="Times New Roman"/>
                <w:lang w:eastAsia="en-GB"/>
              </w:rPr>
              <w:t>.2</w:t>
            </w:r>
          </w:p>
        </w:tc>
        <w:tc>
          <w:tcPr>
            <w:tcW w:w="9498" w:type="dxa"/>
          </w:tcPr>
          <w:p w14:paraId="59904E24" w14:textId="48D5A58F" w:rsidR="00575910" w:rsidRPr="00575910" w:rsidRDefault="00575910" w:rsidP="00575910">
            <w:pPr>
              <w:contextualSpacing/>
              <w:rPr>
                <w:rFonts w:eastAsia="Times New Roman"/>
                <w:lang w:eastAsia="en-GB"/>
              </w:rPr>
            </w:pPr>
            <w:r w:rsidRPr="00575910">
              <w:rPr>
                <w:rFonts w:eastAsia="Times New Roman"/>
                <w:lang w:eastAsia="en-GB"/>
              </w:rPr>
              <w:t>Tha a bhith a’ beachdachadh air buaidhean na phàirt bhunaiteach dhen phròiseas cho-dhùnaidhean agus feumaidh seo fios a chur ris a’ phròiseas cho-dhùnaidhean. Nuair a thathar a’ tighinn gu co-dhùnadh sam bith, feumaidh Buill aire iomchaidh a thoirt do thoraidhean measaidh sam bith.</w:t>
            </w:r>
          </w:p>
          <w:p w14:paraId="31136E82" w14:textId="77777777" w:rsidR="00B07F98" w:rsidRPr="00F72E12" w:rsidRDefault="00B07F98" w:rsidP="00B07F98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B07F98" w14:paraId="70D2C2D7" w14:textId="77777777" w:rsidTr="00B07F98">
        <w:tc>
          <w:tcPr>
            <w:tcW w:w="709" w:type="dxa"/>
          </w:tcPr>
          <w:p w14:paraId="31D2E028" w14:textId="77777777" w:rsidR="00B07F98" w:rsidRDefault="00B07F98" w:rsidP="005B4307">
            <w:pPr>
              <w:rPr>
                <w:rFonts w:eastAsia="Times New Roman"/>
                <w:lang w:eastAsia="en-GB"/>
              </w:rPr>
            </w:pPr>
            <w:r w:rsidRPr="00B07F98">
              <w:rPr>
                <w:rFonts w:eastAsia="Times New Roman"/>
                <w:lang w:eastAsia="en-GB"/>
              </w:rPr>
              <w:t>4.3</w:t>
            </w:r>
          </w:p>
        </w:tc>
        <w:tc>
          <w:tcPr>
            <w:tcW w:w="9498" w:type="dxa"/>
          </w:tcPr>
          <w:p w14:paraId="27047394" w14:textId="6EA10BEB" w:rsidR="00B07F98" w:rsidRPr="00F72E12" w:rsidRDefault="00AA3460" w:rsidP="00AA3460">
            <w:pPr>
              <w:contextualSpacing/>
              <w:rPr>
                <w:rFonts w:eastAsia="Times New Roman"/>
                <w:highlight w:val="yellow"/>
                <w:lang w:eastAsia="en-GB"/>
              </w:rPr>
            </w:pPr>
            <w:r w:rsidRPr="00925A7D">
              <w:rPr>
                <w:rFonts w:eastAsia="Times New Roman"/>
                <w:lang w:eastAsia="en-GB"/>
              </w:rPr>
              <w:t>’S e aithisg sgrùdaidh agus/no ùrachaidh a tha seo agus mar sin chan eil feum air measadh buaidh.</w:t>
            </w:r>
          </w:p>
        </w:tc>
      </w:tr>
    </w:tbl>
    <w:p w14:paraId="1CC9BB0A" w14:textId="77777777" w:rsidR="00EB0949" w:rsidRPr="00585468" w:rsidRDefault="00EB0949"/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9498"/>
      </w:tblGrid>
      <w:tr w:rsidR="00735A47" w:rsidRPr="00585468" w14:paraId="29B6A06A" w14:textId="77777777" w:rsidTr="00735A47">
        <w:tc>
          <w:tcPr>
            <w:tcW w:w="709" w:type="dxa"/>
          </w:tcPr>
          <w:p w14:paraId="0219293B" w14:textId="3879111D" w:rsidR="00735A47" w:rsidRPr="00585468" w:rsidRDefault="00735A47" w:rsidP="003B42BC">
            <w:pPr>
              <w:rPr>
                <w:rFonts w:eastAsia="Times New Roman"/>
                <w:b/>
                <w:lang w:eastAsia="en-GB"/>
              </w:rPr>
            </w:pPr>
            <w:r w:rsidRPr="00585468">
              <w:br w:type="page"/>
            </w:r>
            <w:r w:rsidR="00D336AD">
              <w:rPr>
                <w:rFonts w:eastAsia="Times New Roman"/>
                <w:b/>
                <w:lang w:eastAsia="en-GB"/>
              </w:rPr>
              <w:t>5</w:t>
            </w:r>
            <w:r w:rsidRPr="00585468">
              <w:rPr>
                <w:rFonts w:eastAsia="Times New Roman"/>
                <w:b/>
                <w:lang w:eastAsia="en-GB"/>
              </w:rPr>
              <w:t>.</w:t>
            </w:r>
          </w:p>
        </w:tc>
        <w:tc>
          <w:tcPr>
            <w:tcW w:w="9498" w:type="dxa"/>
          </w:tcPr>
          <w:p w14:paraId="264776C0" w14:textId="77777777" w:rsidR="00F72E12" w:rsidRDefault="00F72E12" w:rsidP="00F72E12">
            <w:pPr>
              <w:rPr>
                <w:b/>
              </w:rPr>
            </w:pPr>
            <w:r>
              <w:rPr>
                <w:b/>
              </w:rPr>
              <w:t>Geàrr-chunntas Gnìomhach</w:t>
            </w:r>
          </w:p>
          <w:p w14:paraId="74C44C78" w14:textId="77777777" w:rsidR="00A9017B" w:rsidRPr="00EE66AD" w:rsidRDefault="00A9017B" w:rsidP="0066539A">
            <w:pPr>
              <w:jc w:val="both"/>
              <w:rPr>
                <w:b/>
              </w:rPr>
            </w:pPr>
          </w:p>
        </w:tc>
      </w:tr>
      <w:tr w:rsidR="00735A47" w:rsidRPr="00585468" w14:paraId="3BBAF051" w14:textId="77777777" w:rsidTr="00735A47">
        <w:tc>
          <w:tcPr>
            <w:tcW w:w="709" w:type="dxa"/>
          </w:tcPr>
          <w:p w14:paraId="5E34D00F" w14:textId="6184E409" w:rsidR="00735A47" w:rsidRPr="00585468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</w:t>
            </w:r>
            <w:r w:rsidR="00735A47" w:rsidRPr="00585468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498" w:type="dxa"/>
          </w:tcPr>
          <w:p w14:paraId="01C1F684" w14:textId="77777777" w:rsidR="00575910" w:rsidRPr="00575910" w:rsidRDefault="00575910" w:rsidP="00575910">
            <w:pPr>
              <w:contextualSpacing/>
              <w:rPr>
                <w:color w:val="000000"/>
                <w:shd w:val="clear" w:color="auto" w:fill="FFFFFF"/>
              </w:rPr>
            </w:pPr>
            <w:r w:rsidRPr="00575910">
              <w:rPr>
                <w:color w:val="000000"/>
                <w:shd w:val="clear" w:color="auto" w:fill="FFFFFF"/>
              </w:rPr>
              <w:t>Tha Comhairle na Gàidhealtachd a’ cur Co-labhairt na Gàidhlig air dòigh gus freagairt air prìomh raointean taobh a-staigh Plana Gàidhlig Chomhairle na Gàidhealtachd.</w:t>
            </w:r>
          </w:p>
          <w:p w14:paraId="091ACB1F" w14:textId="77777777" w:rsidR="00575910" w:rsidRPr="00575910" w:rsidRDefault="00575910" w:rsidP="00575910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63EF1B56" w14:textId="77777777" w:rsidR="00575910" w:rsidRPr="00575910" w:rsidRDefault="00575910" w:rsidP="00575910">
            <w:pPr>
              <w:contextualSpacing/>
              <w:rPr>
                <w:color w:val="000000"/>
                <w:shd w:val="clear" w:color="auto" w:fill="FFFFFF"/>
              </w:rPr>
            </w:pPr>
            <w:r w:rsidRPr="00575910">
              <w:rPr>
                <w:color w:val="000000"/>
                <w:shd w:val="clear" w:color="auto" w:fill="FFFFFF"/>
              </w:rPr>
              <w:t xml:space="preserve">Tha fòcas soilleir air a bhith a’ meudachadh cleachdadh na </w:t>
            </w:r>
            <w:r w:rsidRPr="00575910">
              <w:rPr>
                <w:bCs/>
                <w:color w:val="000000"/>
                <w:shd w:val="clear" w:color="auto" w:fill="FFFFFF"/>
              </w:rPr>
              <w:t xml:space="preserve">Gàidhlig agus àireamh luchd-labhairt </w:t>
            </w:r>
            <w:r w:rsidRPr="00575910">
              <w:rPr>
                <w:color w:val="000000"/>
                <w:shd w:val="clear" w:color="auto" w:fill="FFFFFF"/>
              </w:rPr>
              <w:t xml:space="preserve">na </w:t>
            </w:r>
            <w:r w:rsidRPr="00575910">
              <w:rPr>
                <w:bCs/>
                <w:color w:val="000000"/>
                <w:shd w:val="clear" w:color="auto" w:fill="FFFFFF"/>
              </w:rPr>
              <w:t>Gàidhlig</w:t>
            </w:r>
            <w:r w:rsidRPr="00575910">
              <w:rPr>
                <w:color w:val="000000"/>
                <w:shd w:val="clear" w:color="auto" w:fill="FFFFFF"/>
              </w:rPr>
              <w:t xml:space="preserve"> ann am Plana Gàidhlig Chomhairle na Gàidhealtachd. </w:t>
            </w:r>
          </w:p>
          <w:p w14:paraId="66F8901E" w14:textId="77777777" w:rsidR="00575910" w:rsidRPr="00575910" w:rsidRDefault="00575910" w:rsidP="00575910">
            <w:pPr>
              <w:contextualSpacing/>
              <w:rPr>
                <w:color w:val="000000"/>
                <w:shd w:val="clear" w:color="auto" w:fill="FFFFFF"/>
              </w:rPr>
            </w:pPr>
          </w:p>
          <w:p w14:paraId="58D1C00F" w14:textId="2B3B4148" w:rsidR="00575910" w:rsidRPr="00575910" w:rsidRDefault="00575910" w:rsidP="00853888">
            <w:pPr>
              <w:contextualSpacing/>
              <w:rPr>
                <w:rStyle w:val="eop"/>
                <w:color w:val="000000"/>
                <w:shd w:val="clear" w:color="auto" w:fill="FFFFFF"/>
              </w:rPr>
            </w:pPr>
            <w:r w:rsidRPr="00575910">
              <w:rPr>
                <w:color w:val="000000"/>
                <w:shd w:val="clear" w:color="auto" w:fill="FFFFFF"/>
              </w:rPr>
              <w:t xml:space="preserve">Tha Plana na Gàidhlig ag aithneachadh gu bheil a’ </w:t>
            </w:r>
            <w:r w:rsidRPr="00575910">
              <w:rPr>
                <w:bCs/>
                <w:color w:val="000000"/>
                <w:shd w:val="clear" w:color="auto" w:fill="FFFFFF"/>
              </w:rPr>
              <w:t>Ghàidhlig a’ cur ri</w:t>
            </w:r>
            <w:r w:rsidRPr="00575910">
              <w:rPr>
                <w:color w:val="000000"/>
                <w:shd w:val="clear" w:color="auto" w:fill="FFFFFF"/>
              </w:rPr>
              <w:t xml:space="preserve"> luach farsaing foghlamach, sòisealta, cultarach is eaconamach agus ri sunnd na Gàidhealtachd. </w:t>
            </w:r>
            <w:r>
              <w:rPr>
                <w:color w:val="000000"/>
                <w:shd w:val="clear" w:color="auto" w:fill="FFFFFF"/>
              </w:rPr>
              <w:t xml:space="preserve">Gus na toraidhean seo a thoirt gu buil, chaidh Cùirt an Easbaig, Inbhir Nis, a thaghadh mar aitreabh na co-labhairt.  </w:t>
            </w:r>
          </w:p>
          <w:p w14:paraId="5EF6C39B" w14:textId="77777777" w:rsidR="00853888" w:rsidRPr="00D336AD" w:rsidRDefault="00853888" w:rsidP="0066539A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735A47" w:rsidRPr="00585468" w14:paraId="69A49F2E" w14:textId="77777777" w:rsidTr="00735A47">
        <w:tc>
          <w:tcPr>
            <w:tcW w:w="709" w:type="dxa"/>
          </w:tcPr>
          <w:p w14:paraId="0DA2398E" w14:textId="542052B9" w:rsidR="00735A47" w:rsidRPr="00585468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lastRenderedPageBreak/>
              <w:t>5</w:t>
            </w:r>
            <w:r w:rsidR="00735A47" w:rsidRPr="00585468">
              <w:rPr>
                <w:rFonts w:eastAsia="Times New Roman"/>
                <w:lang w:eastAsia="en-GB"/>
              </w:rPr>
              <w:t>.2</w:t>
            </w:r>
          </w:p>
        </w:tc>
        <w:tc>
          <w:tcPr>
            <w:tcW w:w="9498" w:type="dxa"/>
          </w:tcPr>
          <w:p w14:paraId="2386C62B" w14:textId="2412A056" w:rsidR="00853888" w:rsidRPr="00575910" w:rsidRDefault="00575910" w:rsidP="00FC142F">
            <w:pPr>
              <w:contextualSpacing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 w:rsidRPr="00575910">
              <w:rPr>
                <w:rStyle w:val="normaltextrun"/>
                <w:color w:val="000000"/>
                <w:shd w:val="clear" w:color="auto" w:fill="FFFFFF"/>
              </w:rPr>
              <w:t xml:space="preserve">Thèid Co-labhairt na Gàidhlig a chumail air </w:t>
            </w:r>
            <w:r w:rsidR="00FC142F" w:rsidRPr="00575910">
              <w:rPr>
                <w:rStyle w:val="normaltextrun"/>
                <w:color w:val="000000"/>
                <w:shd w:val="clear" w:color="auto" w:fill="FFFFFF"/>
              </w:rPr>
              <w:t xml:space="preserve">1 </w:t>
            </w:r>
            <w:r w:rsidRPr="00575910">
              <w:rPr>
                <w:rStyle w:val="normaltextrun"/>
                <w:color w:val="000000"/>
                <w:shd w:val="clear" w:color="auto" w:fill="FFFFFF"/>
              </w:rPr>
              <w:t>Cèitean</w:t>
            </w:r>
            <w:r w:rsidR="00FC142F" w:rsidRPr="00575910">
              <w:rPr>
                <w:rStyle w:val="normaltextrun"/>
                <w:color w:val="000000"/>
                <w:shd w:val="clear" w:color="auto" w:fill="FFFFFF"/>
              </w:rPr>
              <w:t xml:space="preserve"> 2025</w:t>
            </w:r>
            <w:r w:rsidR="00A9017B" w:rsidRPr="00575910">
              <w:rPr>
                <w:rStyle w:val="normaltextrun"/>
                <w:color w:val="000000"/>
                <w:shd w:val="clear" w:color="auto" w:fill="FFFFFF"/>
              </w:rPr>
              <w:t xml:space="preserve"> a</w:t>
            </w:r>
            <w:r w:rsidRPr="00575910">
              <w:rPr>
                <w:rStyle w:val="normaltextrun"/>
                <w:color w:val="000000"/>
                <w:shd w:val="clear" w:color="auto" w:fill="FFFFFF"/>
              </w:rPr>
              <w:t>ig Cùirt an Easbaig, Inbhir Nis.</w:t>
            </w:r>
            <w:r w:rsidR="00A9017B" w:rsidRPr="00575910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  <w:p w14:paraId="046D2156" w14:textId="77777777" w:rsidR="00FC142F" w:rsidRPr="00D336AD" w:rsidRDefault="00FC142F" w:rsidP="00FC142F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735A47" w:rsidRPr="00585468" w14:paraId="20466731" w14:textId="77777777" w:rsidTr="00735A47">
        <w:tc>
          <w:tcPr>
            <w:tcW w:w="709" w:type="dxa"/>
          </w:tcPr>
          <w:p w14:paraId="6B7B97BA" w14:textId="17BED911" w:rsidR="00735A47" w:rsidRPr="00585468" w:rsidRDefault="00D336AD" w:rsidP="003B42BC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6</w:t>
            </w:r>
          </w:p>
        </w:tc>
        <w:tc>
          <w:tcPr>
            <w:tcW w:w="9498" w:type="dxa"/>
          </w:tcPr>
          <w:p w14:paraId="7F78A99C" w14:textId="595F8F72" w:rsidR="0066539A" w:rsidRDefault="00575910" w:rsidP="00575910">
            <w:pPr>
              <w:rPr>
                <w:b/>
              </w:rPr>
            </w:pPr>
            <w:r>
              <w:rPr>
                <w:b/>
              </w:rPr>
              <w:t>Adhbhar Co-labhairt na Gàidhlig</w:t>
            </w:r>
          </w:p>
          <w:p w14:paraId="530FCD5E" w14:textId="77777777" w:rsidR="00A9017B" w:rsidRPr="00585468" w:rsidRDefault="00A9017B" w:rsidP="0066539A">
            <w:pPr>
              <w:jc w:val="both"/>
              <w:rPr>
                <w:b/>
              </w:rPr>
            </w:pPr>
          </w:p>
        </w:tc>
      </w:tr>
      <w:tr w:rsidR="00735A47" w:rsidRPr="00585468" w14:paraId="3424A702" w14:textId="77777777" w:rsidTr="00735A47">
        <w:tc>
          <w:tcPr>
            <w:tcW w:w="709" w:type="dxa"/>
          </w:tcPr>
          <w:p w14:paraId="47F186B0" w14:textId="2756027A" w:rsidR="00735A47" w:rsidRPr="00585468" w:rsidRDefault="00D336AD" w:rsidP="0073553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</w:t>
            </w:r>
            <w:r w:rsidR="00735A47" w:rsidRPr="00585468">
              <w:rPr>
                <w:rFonts w:eastAsia="Times New Roman"/>
                <w:lang w:eastAsia="en-GB"/>
              </w:rPr>
              <w:t>.1</w:t>
            </w:r>
          </w:p>
        </w:tc>
        <w:tc>
          <w:tcPr>
            <w:tcW w:w="9498" w:type="dxa"/>
          </w:tcPr>
          <w:p w14:paraId="33220E2B" w14:textId="4822B3E0" w:rsidR="00575910" w:rsidRPr="009030F6" w:rsidRDefault="00575910" w:rsidP="0073553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highlight w:val="yellow"/>
              </w:rPr>
            </w:pPr>
            <w:r w:rsidRPr="00575910">
              <w:rPr>
                <w:rStyle w:val="normaltextrun"/>
                <w:rFonts w:ascii="Arial" w:hAnsi="Arial" w:cs="Arial"/>
              </w:rPr>
              <w:t>Chaidh adhbhar na co-labhairt aon-latha a cho-roinn le Comataidh na Gàidhlig san Lùnastal 2024</w:t>
            </w:r>
            <w:r w:rsidR="000F63CD">
              <w:rPr>
                <w:rStyle w:val="normaltextrun"/>
                <w:rFonts w:ascii="Arial" w:hAnsi="Arial" w:cs="Arial"/>
              </w:rPr>
              <w:t xml:space="preserve"> </w:t>
            </w:r>
            <w:hyperlink r:id="rId10" w:history="1">
              <w:r w:rsidR="000F63CD">
                <w:rPr>
                  <w:rStyle w:val="Hyperlink"/>
                  <w:rFonts w:ascii="Arial" w:hAnsi="Arial" w:cs="Arial"/>
                </w:rPr>
                <w:t>ceangal</w:t>
              </w:r>
            </w:hyperlink>
            <w:r w:rsidR="000F63CD">
              <w:rPr>
                <w:rStyle w:val="normaltextrun"/>
                <w:rFonts w:ascii="Arial" w:hAnsi="Arial" w:cs="Arial"/>
              </w:rPr>
              <w:t xml:space="preserve"> </w:t>
            </w:r>
            <w:r w:rsidRPr="00575910">
              <w:rPr>
                <w:rStyle w:val="normaltextrun"/>
                <w:rFonts w:ascii="Arial" w:hAnsi="Arial" w:cs="Arial"/>
              </w:rPr>
              <w:t xml:space="preserve">. ’S e prìomh adhbhar na co-labhairt fianais a thogail mu luach chultarach agus mun bhuaidh a dh’fhaodadh a bhith aig comas eaconamach na </w:t>
            </w:r>
            <w:r w:rsidRPr="00575910">
              <w:rPr>
                <w:rFonts w:ascii="Arial" w:hAnsi="Arial" w:cs="Arial"/>
                <w:bCs/>
              </w:rPr>
              <w:t>Gàidhlig</w:t>
            </w:r>
            <w:r w:rsidRPr="00575910">
              <w:rPr>
                <w:rFonts w:ascii="Arial" w:hAnsi="Arial" w:cs="Arial"/>
              </w:rPr>
              <w:t xml:space="preserve"> ann an gnìomhachas agus </w:t>
            </w:r>
            <w:r w:rsidRPr="00575910">
              <w:rPr>
                <w:rStyle w:val="normaltextrun"/>
                <w:rFonts w:ascii="Arial" w:hAnsi="Arial" w:cs="Arial"/>
              </w:rPr>
              <w:t>so-fhastachd</w:t>
            </w:r>
            <w:r w:rsidRPr="00E50059">
              <w:rPr>
                <w:rStyle w:val="normaltextrun"/>
                <w:rFonts w:ascii="Arial" w:hAnsi="Arial" w:cs="Arial"/>
              </w:rPr>
              <w:t xml:space="preserve"> air feadh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Pr="001F504F">
              <w:rPr>
                <w:rFonts w:ascii="Arial" w:hAnsi="Arial" w:cs="Arial"/>
              </w:rPr>
              <w:t>na Gàidhealtachd.</w:t>
            </w:r>
          </w:p>
          <w:p w14:paraId="0EF26BAE" w14:textId="77777777" w:rsidR="00F556B8" w:rsidRPr="00575910" w:rsidRDefault="00F556B8" w:rsidP="0073553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96BD3B5" w14:textId="7ACC54BB" w:rsidR="00735535" w:rsidRDefault="00575910" w:rsidP="0073553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575910">
              <w:rPr>
                <w:rStyle w:val="eop"/>
                <w:rFonts w:ascii="Arial" w:hAnsi="Arial" w:cs="Arial"/>
              </w:rPr>
              <w:t>San Ògmhios</w:t>
            </w:r>
            <w:r w:rsidR="00F556B8" w:rsidRPr="00575910">
              <w:rPr>
                <w:rStyle w:val="eop"/>
                <w:rFonts w:ascii="Arial" w:hAnsi="Arial" w:cs="Arial"/>
              </w:rPr>
              <w:t xml:space="preserve"> 2024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, </w:t>
            </w:r>
            <w:r w:rsidR="00735535" w:rsidRPr="00735535">
              <w:rPr>
                <w:rStyle w:val="eop"/>
                <w:rFonts w:ascii="Arial" w:hAnsi="Arial" w:cs="Arial"/>
              </w:rPr>
              <w:t>chaidh Cuireadh airson Tairgse a sholarachadh le amas gun obraicheadh solaraiche seirbheis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 </w:t>
            </w:r>
            <w:r w:rsidR="00735535" w:rsidRPr="00735535">
              <w:rPr>
                <w:rStyle w:val="eop"/>
                <w:rFonts w:ascii="Arial" w:hAnsi="Arial" w:cs="Arial"/>
              </w:rPr>
              <w:t>còmhla ri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 </w:t>
            </w:r>
            <w:r w:rsidRPr="00735535">
              <w:rPr>
                <w:rStyle w:val="eop"/>
                <w:rFonts w:ascii="Arial" w:hAnsi="Arial" w:cs="Arial"/>
              </w:rPr>
              <w:t>Comhairle na Gàidhealtachd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 </w:t>
            </w:r>
            <w:r w:rsidR="00735535" w:rsidRPr="00735535">
              <w:rPr>
                <w:rStyle w:val="eop"/>
                <w:rFonts w:ascii="Arial" w:hAnsi="Arial" w:cs="Arial"/>
              </w:rPr>
              <w:t>gus a’ cho-labhairt a lìbhrigeadh.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 </w:t>
            </w:r>
            <w:r w:rsidR="00735535" w:rsidRPr="00735535">
              <w:rPr>
                <w:rStyle w:val="eop"/>
                <w:rFonts w:ascii="Arial" w:hAnsi="Arial" w:cs="Arial"/>
              </w:rPr>
              <w:t>Tha sinn toilichte innse gun robh an Cuireadh airson Tairgse soirbheachail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, </w:t>
            </w:r>
            <w:r w:rsidR="00735535" w:rsidRPr="00735535">
              <w:rPr>
                <w:rStyle w:val="eop"/>
                <w:rFonts w:ascii="Arial" w:hAnsi="Arial" w:cs="Arial"/>
              </w:rPr>
              <w:t>agus gu deach duais a</w:t>
            </w:r>
            <w:r w:rsidR="00735535">
              <w:rPr>
                <w:rStyle w:val="eop"/>
                <w:rFonts w:ascii="Arial" w:hAnsi="Arial" w:cs="Arial"/>
              </w:rPr>
              <w:t xml:space="preserve"> thoirt d</w:t>
            </w:r>
            <w:r w:rsidR="00735535" w:rsidRPr="00735535">
              <w:rPr>
                <w:rStyle w:val="eop"/>
                <w:rFonts w:ascii="Arial" w:hAnsi="Arial" w:cs="Arial"/>
              </w:rPr>
              <w:t xml:space="preserve">o </w:t>
            </w:r>
            <w:r w:rsidR="00F556B8" w:rsidRPr="00735535">
              <w:rPr>
                <w:rStyle w:val="eop"/>
                <w:rFonts w:ascii="Arial" w:hAnsi="Arial" w:cs="Arial"/>
              </w:rPr>
              <w:t xml:space="preserve">21CC Group </w:t>
            </w:r>
            <w:r w:rsidR="00735535" w:rsidRPr="00735535">
              <w:rPr>
                <w:rStyle w:val="eop"/>
                <w:rFonts w:ascii="Arial" w:hAnsi="Arial" w:cs="Arial"/>
              </w:rPr>
              <w:t>san t-Sultain.</w:t>
            </w:r>
            <w:r w:rsidR="00F556B8">
              <w:rPr>
                <w:rStyle w:val="eop"/>
                <w:rFonts w:ascii="Arial" w:hAnsi="Arial" w:cs="Arial"/>
              </w:rPr>
              <w:t xml:space="preserve"> </w:t>
            </w:r>
          </w:p>
          <w:p w14:paraId="7CC2DB53" w14:textId="77777777" w:rsidR="009547E4" w:rsidRPr="00585468" w:rsidRDefault="009547E4" w:rsidP="007355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257FD53F" w14:textId="77777777" w:rsidR="00735A47" w:rsidRPr="00585468" w:rsidRDefault="00735A47" w:rsidP="0073553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A93B98" w:rsidRPr="00585468" w14:paraId="160D171F" w14:textId="77777777" w:rsidTr="00735A47">
        <w:tc>
          <w:tcPr>
            <w:tcW w:w="709" w:type="dxa"/>
          </w:tcPr>
          <w:p w14:paraId="7D27B863" w14:textId="7195C36A" w:rsidR="00A93B98" w:rsidRPr="00585468" w:rsidRDefault="00D336AD" w:rsidP="003B42BC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7</w:t>
            </w:r>
          </w:p>
        </w:tc>
        <w:tc>
          <w:tcPr>
            <w:tcW w:w="9498" w:type="dxa"/>
          </w:tcPr>
          <w:p w14:paraId="61338333" w14:textId="77777777" w:rsidR="00F72E12" w:rsidRDefault="00F72E12" w:rsidP="00F72E12">
            <w:pPr>
              <w:contextualSpacing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Foir-shealladh mun Cho-labhairt</w:t>
            </w:r>
          </w:p>
          <w:p w14:paraId="7394299B" w14:textId="77777777" w:rsidR="00F556B8" w:rsidRPr="00585468" w:rsidRDefault="00F556B8" w:rsidP="0066539A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735A47" w:rsidRPr="00585468" w14:paraId="41218B24" w14:textId="77777777" w:rsidTr="00735A47">
        <w:tc>
          <w:tcPr>
            <w:tcW w:w="709" w:type="dxa"/>
          </w:tcPr>
          <w:p w14:paraId="0F3CC4D3" w14:textId="7691FCF8" w:rsidR="00735A47" w:rsidRPr="00585468" w:rsidRDefault="00D336AD" w:rsidP="003B42BC">
            <w:pPr>
              <w:rPr>
                <w:rFonts w:eastAsia="Times New Roman"/>
                <w:bCs/>
                <w:lang w:eastAsia="en-GB"/>
              </w:rPr>
            </w:pPr>
            <w:r>
              <w:rPr>
                <w:rFonts w:eastAsia="Times New Roman"/>
                <w:bCs/>
                <w:lang w:eastAsia="en-GB"/>
              </w:rPr>
              <w:t>7</w:t>
            </w:r>
            <w:r w:rsidR="00585468" w:rsidRPr="00585468">
              <w:rPr>
                <w:rFonts w:eastAsia="Times New Roman"/>
                <w:bCs/>
                <w:lang w:eastAsia="en-GB"/>
              </w:rPr>
              <w:t>.1</w:t>
            </w:r>
          </w:p>
        </w:tc>
        <w:tc>
          <w:tcPr>
            <w:tcW w:w="9498" w:type="dxa"/>
          </w:tcPr>
          <w:p w14:paraId="1854D368" w14:textId="140F8ED4" w:rsidR="000F73BD" w:rsidRPr="000F73BD" w:rsidRDefault="007F0FFC" w:rsidP="00D10E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0F73BD">
              <w:rPr>
                <w:rStyle w:val="normaltextrun"/>
                <w:rFonts w:ascii="Arial" w:hAnsi="Arial" w:cs="Arial"/>
              </w:rPr>
              <w:t xml:space="preserve">Chaidh coinneamhan tùsail a chumail le </w:t>
            </w:r>
            <w:r w:rsidR="00E46A19" w:rsidRPr="000F73BD">
              <w:rPr>
                <w:rStyle w:val="normaltextrun"/>
                <w:rFonts w:ascii="Arial" w:hAnsi="Arial" w:cs="Arial"/>
              </w:rPr>
              <w:t xml:space="preserve">21CC Group. </w:t>
            </w:r>
            <w:r w:rsidR="000F73BD" w:rsidRPr="000F73BD">
              <w:rPr>
                <w:rStyle w:val="normaltextrun"/>
                <w:rFonts w:ascii="Arial" w:hAnsi="Arial" w:cs="Arial"/>
              </w:rPr>
              <w:t>Bha seo a’ gabhail a-steach s</w:t>
            </w:r>
            <w:r w:rsidR="000F73BD">
              <w:rPr>
                <w:rStyle w:val="normaltextrun"/>
                <w:rFonts w:ascii="Arial" w:hAnsi="Arial" w:cs="Arial"/>
              </w:rPr>
              <w:t>grùdadh</w:t>
            </w:r>
            <w:r w:rsidR="000F73BD" w:rsidRPr="000F73BD">
              <w:rPr>
                <w:rStyle w:val="normaltextrun"/>
                <w:rFonts w:ascii="Arial" w:hAnsi="Arial" w:cs="Arial"/>
              </w:rPr>
              <w:t xml:space="preserve"> tùsail gus prìomh luchd-labhairt a chomharrachadh airson cuireadh fhaighinn chun na co-labhairt agus</w:t>
            </w:r>
            <w:r w:rsidR="000F73BD">
              <w:rPr>
                <w:rStyle w:val="normaltextrun"/>
                <w:rFonts w:ascii="Arial" w:hAnsi="Arial" w:cs="Arial"/>
              </w:rPr>
              <w:t xml:space="preserve"> airson </w:t>
            </w:r>
            <w:r w:rsidR="00D10E5E">
              <w:rPr>
                <w:rStyle w:val="normaltextrun"/>
                <w:rFonts w:ascii="Arial" w:hAnsi="Arial" w:cs="Arial"/>
              </w:rPr>
              <w:t>àite</w:t>
            </w:r>
            <w:r w:rsidR="000F73BD">
              <w:rPr>
                <w:rStyle w:val="normaltextrun"/>
                <w:rFonts w:ascii="Arial" w:hAnsi="Arial" w:cs="Arial"/>
              </w:rPr>
              <w:t xml:space="preserve"> freagarrach a chomharrachadh airson coinneachadh ri feumalachdan na co-labhairt.</w:t>
            </w:r>
          </w:p>
          <w:p w14:paraId="1EE98458" w14:textId="77777777" w:rsidR="00DF127F" w:rsidRPr="00F72E12" w:rsidRDefault="00DF127F" w:rsidP="00D10E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yellow"/>
              </w:rPr>
            </w:pPr>
          </w:p>
          <w:p w14:paraId="3A368ED0" w14:textId="5FF4A6D4" w:rsidR="00735535" w:rsidRDefault="00735535" w:rsidP="00D10E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735535">
              <w:rPr>
                <w:rStyle w:val="normaltextrun"/>
                <w:rFonts w:ascii="Arial" w:hAnsi="Arial" w:cs="Arial"/>
              </w:rPr>
              <w:t>Mar a chaidh innse aig Comataidh na Gàidhlig</w:t>
            </w:r>
            <w:r w:rsidR="00F556B8" w:rsidRPr="00735535">
              <w:rPr>
                <w:rStyle w:val="normaltextrun"/>
                <w:rFonts w:ascii="Arial" w:hAnsi="Arial" w:cs="Arial"/>
              </w:rPr>
              <w:t xml:space="preserve"> </w:t>
            </w:r>
            <w:r w:rsidRPr="00735535">
              <w:rPr>
                <w:rStyle w:val="normaltextrun"/>
                <w:rFonts w:ascii="Arial" w:hAnsi="Arial" w:cs="Arial"/>
              </w:rPr>
              <w:t>san Lùnastal</w:t>
            </w:r>
            <w:r w:rsidR="00F556B8" w:rsidRPr="00735535">
              <w:rPr>
                <w:rStyle w:val="normaltextrun"/>
                <w:rFonts w:ascii="Arial" w:hAnsi="Arial" w:cs="Arial"/>
              </w:rPr>
              <w:t xml:space="preserve">, </w:t>
            </w:r>
            <w:r>
              <w:rPr>
                <w:rStyle w:val="normaltextrun"/>
                <w:rFonts w:ascii="Arial" w:hAnsi="Arial" w:cs="Arial"/>
              </w:rPr>
              <w:t xml:space="preserve">thèid cuireadh a thoirt do luchd-ùidhe is com-pàirtichean </w:t>
            </w:r>
            <w:r w:rsidRPr="00D03E00">
              <w:rPr>
                <w:rStyle w:val="normaltextrun"/>
                <w:rFonts w:ascii="Arial" w:hAnsi="Arial" w:cs="Arial"/>
              </w:rPr>
              <w:t>bho air feadh na Gàidhealtachd</w:t>
            </w:r>
            <w:r>
              <w:rPr>
                <w:rStyle w:val="normaltextrun"/>
                <w:rFonts w:ascii="Arial" w:hAnsi="Arial" w:cs="Arial"/>
              </w:rPr>
              <w:t>, a bharrachd air aoighean nàiseanta is eadar-nàiseanta. Thathar an dùil gum bi cothroman lìonrachaidh an lùib na co-labhairt cuideachd.</w:t>
            </w:r>
          </w:p>
          <w:p w14:paraId="42164A4F" w14:textId="77777777" w:rsidR="00735535" w:rsidRDefault="00735535" w:rsidP="00D10E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2B52066" w14:textId="29BAA7AF" w:rsidR="00735535" w:rsidRDefault="00735535" w:rsidP="00D10E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Thèid a’ cho-labhairt a phlanadh tro cho-obrachadh dlùth le prìomh chom-pàirtichean, agus nì seo cinnteach gum bi an t-ùghdarras gu dlùth an sàs sa phròiseact.</w:t>
            </w:r>
          </w:p>
          <w:p w14:paraId="167928DE" w14:textId="6E29C37D" w:rsidR="0066539A" w:rsidRPr="00585468" w:rsidRDefault="0066539A" w:rsidP="00735535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2727F7" w:rsidRPr="00585468" w14:paraId="471FCA08" w14:textId="77777777" w:rsidTr="00735A47">
        <w:tc>
          <w:tcPr>
            <w:tcW w:w="709" w:type="dxa"/>
          </w:tcPr>
          <w:p w14:paraId="3EE3AA49" w14:textId="77777777" w:rsidR="002727F7" w:rsidRPr="00585468" w:rsidRDefault="002727F7" w:rsidP="003B42BC">
            <w:pPr>
              <w:rPr>
                <w:rFonts w:eastAsia="Times New Roman"/>
                <w:bCs/>
                <w:lang w:eastAsia="en-GB"/>
              </w:rPr>
            </w:pPr>
          </w:p>
        </w:tc>
        <w:tc>
          <w:tcPr>
            <w:tcW w:w="9498" w:type="dxa"/>
          </w:tcPr>
          <w:p w14:paraId="3F0893ED" w14:textId="77777777" w:rsidR="00CF7F8A" w:rsidRPr="00585468" w:rsidRDefault="00CF7F8A" w:rsidP="00F556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00735A47" w:rsidRPr="00585468" w14:paraId="5239DBBA" w14:textId="77777777" w:rsidTr="00735A47">
        <w:tc>
          <w:tcPr>
            <w:tcW w:w="709" w:type="dxa"/>
          </w:tcPr>
          <w:p w14:paraId="29967411" w14:textId="52F8EAC4" w:rsidR="00735A47" w:rsidRPr="00585468" w:rsidRDefault="00D336AD" w:rsidP="003B42BC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8</w:t>
            </w:r>
          </w:p>
        </w:tc>
        <w:tc>
          <w:tcPr>
            <w:tcW w:w="9498" w:type="dxa"/>
          </w:tcPr>
          <w:p w14:paraId="0BEF7DE1" w14:textId="6F272FEC" w:rsidR="001B6EB3" w:rsidRDefault="00C326E6" w:rsidP="00DE2299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Cùl-fhiosrachadh</w:t>
            </w:r>
          </w:p>
          <w:p w14:paraId="7DBCE213" w14:textId="77777777" w:rsidR="00E46A19" w:rsidRPr="00585468" w:rsidRDefault="00E46A19" w:rsidP="00DE2299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556B8" w:rsidRPr="00585468" w14:paraId="46541272" w14:textId="77777777" w:rsidTr="00735A47">
        <w:tc>
          <w:tcPr>
            <w:tcW w:w="709" w:type="dxa"/>
          </w:tcPr>
          <w:p w14:paraId="10AF4CE9" w14:textId="3EEFFC74" w:rsidR="00F556B8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8</w:t>
            </w:r>
            <w:r w:rsidR="00F556B8" w:rsidRPr="00585468">
              <w:rPr>
                <w:rFonts w:eastAsia="Times New Roman"/>
                <w:lang w:eastAsia="en-GB"/>
              </w:rPr>
              <w:t>.1</w:t>
            </w:r>
          </w:p>
          <w:p w14:paraId="30262E0F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43C1BDC1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7A9979D0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6CE3258F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6124C8AC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5B3353B6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5B1F562A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2F9EA1A7" w14:textId="77777777" w:rsidR="000F73BD" w:rsidRDefault="000F73BD" w:rsidP="003B42BC">
            <w:pPr>
              <w:rPr>
                <w:rFonts w:eastAsia="Times New Roman"/>
                <w:lang w:eastAsia="en-GB"/>
              </w:rPr>
            </w:pPr>
          </w:p>
          <w:p w14:paraId="5C397C6C" w14:textId="73AC4E25" w:rsidR="00E46A19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8</w:t>
            </w:r>
            <w:r w:rsidR="00E46A19">
              <w:rPr>
                <w:rFonts w:eastAsia="Times New Roman"/>
                <w:lang w:eastAsia="en-GB"/>
              </w:rPr>
              <w:t>.2</w:t>
            </w:r>
          </w:p>
          <w:p w14:paraId="24671C0B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22AB9F8D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2D1497A0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0A099FD5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2E456587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3754B9E5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486C5577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7F1796CF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47018892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20E12F2B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79DB4E33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6D53E29A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46291353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30D727DA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4920A1B9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03E913A6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1FA367D3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5AD2DD0C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6676F591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7CB79E34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2B3D2BA0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64BF60FB" w14:textId="77777777" w:rsidR="00B07F98" w:rsidRDefault="00B07F98" w:rsidP="003B42BC">
            <w:pPr>
              <w:rPr>
                <w:rFonts w:eastAsia="Times New Roman"/>
                <w:lang w:eastAsia="en-GB"/>
              </w:rPr>
            </w:pPr>
          </w:p>
          <w:p w14:paraId="1CF85E71" w14:textId="77777777" w:rsidR="00E46A19" w:rsidRDefault="00E46A19" w:rsidP="003B42BC">
            <w:pPr>
              <w:rPr>
                <w:rFonts w:eastAsia="Times New Roman"/>
                <w:lang w:eastAsia="en-GB"/>
              </w:rPr>
            </w:pPr>
          </w:p>
          <w:p w14:paraId="0B0F0D58" w14:textId="77777777" w:rsidR="009547E4" w:rsidRDefault="009547E4" w:rsidP="003B42BC">
            <w:pPr>
              <w:rPr>
                <w:rFonts w:eastAsia="Times New Roman"/>
                <w:lang w:eastAsia="en-GB"/>
              </w:rPr>
            </w:pPr>
          </w:p>
          <w:p w14:paraId="4B426055" w14:textId="77777777" w:rsidR="009547E4" w:rsidRDefault="009547E4" w:rsidP="003B42BC">
            <w:pPr>
              <w:rPr>
                <w:rFonts w:eastAsia="Times New Roman"/>
                <w:lang w:eastAsia="en-GB"/>
              </w:rPr>
            </w:pPr>
          </w:p>
          <w:p w14:paraId="7A13C73A" w14:textId="77777777" w:rsidR="009547E4" w:rsidRDefault="009547E4" w:rsidP="003B42BC">
            <w:pPr>
              <w:rPr>
                <w:rFonts w:eastAsia="Times New Roman"/>
                <w:lang w:eastAsia="en-GB"/>
              </w:rPr>
            </w:pPr>
          </w:p>
          <w:p w14:paraId="12CB67FB" w14:textId="77777777" w:rsidR="009547E4" w:rsidRDefault="009547E4" w:rsidP="003B42BC">
            <w:pPr>
              <w:rPr>
                <w:rFonts w:eastAsia="Times New Roman"/>
                <w:lang w:eastAsia="en-GB"/>
              </w:rPr>
            </w:pPr>
          </w:p>
          <w:p w14:paraId="7F4BE60B" w14:textId="63CEE245" w:rsidR="00E46A19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8</w:t>
            </w:r>
            <w:r w:rsidR="00E46A19">
              <w:rPr>
                <w:rFonts w:eastAsia="Times New Roman"/>
                <w:lang w:eastAsia="en-GB"/>
              </w:rPr>
              <w:t>.3</w:t>
            </w:r>
          </w:p>
          <w:p w14:paraId="1DC541C3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3378A2CB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360A0E21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30FEC703" w14:textId="77777777" w:rsidR="000F73BD" w:rsidRDefault="000F73BD" w:rsidP="003B42BC">
            <w:pPr>
              <w:rPr>
                <w:rFonts w:eastAsia="Times New Roman"/>
                <w:lang w:eastAsia="en-GB"/>
              </w:rPr>
            </w:pPr>
          </w:p>
          <w:p w14:paraId="3ACCCD4C" w14:textId="18D15035" w:rsidR="00A9017B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8</w:t>
            </w:r>
            <w:r w:rsidR="00A9017B">
              <w:rPr>
                <w:rFonts w:eastAsia="Times New Roman"/>
                <w:lang w:eastAsia="en-GB"/>
              </w:rPr>
              <w:t>.4</w:t>
            </w:r>
          </w:p>
          <w:p w14:paraId="5DECB71F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5D3A0A49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16A96D30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7CCE75AB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62B5B625" w14:textId="45AC599D" w:rsidR="00A9017B" w:rsidRPr="00C326E6" w:rsidRDefault="00D336AD" w:rsidP="003B42BC">
            <w:pPr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9</w:t>
            </w:r>
            <w:r w:rsidR="00A9017B" w:rsidRPr="00C326E6">
              <w:rPr>
                <w:rFonts w:eastAsia="Times New Roman"/>
                <w:b/>
                <w:bCs/>
                <w:lang w:eastAsia="en-GB"/>
              </w:rPr>
              <w:t>.</w:t>
            </w:r>
          </w:p>
          <w:p w14:paraId="70199F00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38BFEC1F" w14:textId="77777777" w:rsidR="002308D0" w:rsidRDefault="002308D0" w:rsidP="003B42BC">
            <w:pPr>
              <w:rPr>
                <w:rFonts w:eastAsia="Times New Roman"/>
                <w:lang w:eastAsia="en-GB"/>
              </w:rPr>
            </w:pPr>
          </w:p>
          <w:p w14:paraId="40EC8321" w14:textId="77777777" w:rsidR="002308D0" w:rsidRDefault="002308D0" w:rsidP="003B42BC">
            <w:pPr>
              <w:rPr>
                <w:rFonts w:eastAsia="Times New Roman"/>
                <w:lang w:eastAsia="en-GB"/>
              </w:rPr>
            </w:pPr>
          </w:p>
          <w:p w14:paraId="68856CCE" w14:textId="77777777" w:rsidR="002308D0" w:rsidRDefault="002308D0" w:rsidP="003B42BC">
            <w:pPr>
              <w:rPr>
                <w:rFonts w:eastAsia="Times New Roman"/>
                <w:lang w:eastAsia="en-GB"/>
              </w:rPr>
            </w:pPr>
          </w:p>
          <w:p w14:paraId="21F5C2FB" w14:textId="4C6F6513" w:rsidR="00A9017B" w:rsidRDefault="00D336AD" w:rsidP="003B42BC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9</w:t>
            </w:r>
            <w:r w:rsidR="00A9017B">
              <w:rPr>
                <w:rFonts w:eastAsia="Times New Roman"/>
                <w:lang w:eastAsia="en-GB"/>
              </w:rPr>
              <w:t>.1</w:t>
            </w:r>
          </w:p>
          <w:p w14:paraId="6C45D3F3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4DE0F708" w14:textId="77777777" w:rsidR="00A9017B" w:rsidRDefault="00A9017B" w:rsidP="003B42BC">
            <w:pPr>
              <w:rPr>
                <w:rFonts w:eastAsia="Times New Roman"/>
                <w:lang w:eastAsia="en-GB"/>
              </w:rPr>
            </w:pPr>
          </w:p>
          <w:p w14:paraId="4A71BB28" w14:textId="77777777" w:rsidR="00E46A19" w:rsidRPr="00585468" w:rsidRDefault="00E46A19" w:rsidP="003B42BC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9498" w:type="dxa"/>
          </w:tcPr>
          <w:p w14:paraId="0825D1CA" w14:textId="2D8EBEA2" w:rsidR="00E46A19" w:rsidRDefault="00C326E6" w:rsidP="00E46A19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A’ Ghàidhlig mar sho-mhaoin eaconamach is shòisealta</w:t>
            </w:r>
          </w:p>
          <w:p w14:paraId="717F3009" w14:textId="77777777" w:rsidR="000F73BD" w:rsidRDefault="000F73BD" w:rsidP="00E46A19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644AF387" w14:textId="361591AB" w:rsidR="000F73BD" w:rsidRDefault="000F73BD" w:rsidP="00D10E5E">
            <w:pPr>
              <w:contextualSpacing/>
              <w:rPr>
                <w:rFonts w:eastAsia="Times New Roman"/>
                <w:lang w:eastAsia="en-GB"/>
              </w:rPr>
            </w:pPr>
            <w:r w:rsidRPr="000F73BD">
              <w:rPr>
                <w:rFonts w:eastAsia="Times New Roman"/>
                <w:lang w:val="gd-GB" w:eastAsia="en-GB"/>
              </w:rPr>
              <w:t xml:space="preserve">Ann an 2014, còmhla ri Iomairt na Gàidhealtachd ’s nan Eilean agus com-pàirtichean eile, </w:t>
            </w:r>
            <w:r>
              <w:rPr>
                <w:rFonts w:eastAsia="Times New Roman"/>
                <w:lang w:val="gd-GB" w:eastAsia="en-GB"/>
              </w:rPr>
              <w:t>choimiseanaich</w:t>
            </w:r>
            <w:r w:rsidRPr="000F73BD">
              <w:rPr>
                <w:rFonts w:eastAsia="Times New Roman"/>
                <w:lang w:val="gd-GB" w:eastAsia="en-GB"/>
              </w:rPr>
              <w:t xml:space="preserve"> Comhairle na Gàidhealtachd aithisg neo-eisimeileach gus sgrùdadh a dhèanamh air buaidh na Gàidhlig air gnìomhachasan agus iomairtean sòisealta. B’ e an t-amas fiosrachadh a chruinneachadh mu ghnìomhachd eaconamach agus dealas co-cheangailte ris a’ Ghàidhlig, gus am bi sinn nas fiosraichte nuair a bhios sinn a’ dèanamh cho-dhùnaidhean san àm ri teachd.</w:t>
            </w:r>
          </w:p>
          <w:p w14:paraId="1468E4A5" w14:textId="77777777" w:rsidR="00E46A19" w:rsidRPr="00E46A19" w:rsidRDefault="00E46A19" w:rsidP="00E46A19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17183C8D" w14:textId="142EFCAC" w:rsidR="00E46A19" w:rsidRDefault="00336BCD" w:rsidP="00E46A19">
            <w:pPr>
              <w:contextualSpacing/>
              <w:jc w:val="both"/>
              <w:rPr>
                <w:rFonts w:eastAsia="Times New Roman"/>
                <w:lang w:eastAsia="en-GB"/>
              </w:rPr>
            </w:pPr>
            <w:hyperlink r:id="rId11" w:tooltip="Research reports" w:history="1">
              <w:r w:rsidR="00D336AD">
                <w:rPr>
                  <w:rStyle w:val="Hyperlink"/>
                  <w:rFonts w:eastAsia="Times New Roman"/>
                  <w:b/>
                  <w:bCs/>
                  <w:lang w:eastAsia="en-GB"/>
                </w:rPr>
                <w:t>Aithisg rannsachaidh (ceangal on taobh a-muigh)</w:t>
              </w:r>
            </w:hyperlink>
          </w:p>
          <w:p w14:paraId="17D79FF4" w14:textId="77777777" w:rsidR="00E46A19" w:rsidRPr="00E46A19" w:rsidRDefault="00E46A19" w:rsidP="00E46A19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462005FE" w14:textId="02F2613D" w:rsidR="00E46A19" w:rsidRPr="000F73BD" w:rsidRDefault="000F73BD" w:rsidP="00E46A19">
            <w:pPr>
              <w:contextualSpacing/>
              <w:jc w:val="both"/>
              <w:rPr>
                <w:rFonts w:eastAsia="Times New Roman"/>
                <w:lang w:eastAsia="en-GB"/>
              </w:rPr>
            </w:pPr>
            <w:r w:rsidRPr="000F73BD">
              <w:rPr>
                <w:rFonts w:eastAsia="Times New Roman"/>
                <w:lang w:eastAsia="en-GB"/>
              </w:rPr>
              <w:t>Lorg an aithisg gun robh:</w:t>
            </w:r>
          </w:p>
          <w:p w14:paraId="5592BD82" w14:textId="77777777" w:rsidR="00E46A19" w:rsidRPr="000F73BD" w:rsidRDefault="00E46A19" w:rsidP="00E46A19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48D575D7" w14:textId="33E711B7" w:rsidR="000F73BD" w:rsidRPr="000F73BD" w:rsidRDefault="000F73BD" w:rsidP="000F73BD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lang w:eastAsia="en-GB"/>
              </w:rPr>
            </w:pPr>
            <w:r w:rsidRPr="000F73BD">
              <w:rPr>
                <w:rFonts w:eastAsia="Times New Roman"/>
                <w:lang w:eastAsia="en-GB"/>
              </w:rPr>
              <w:t>60 sa cheud de na gnìomhachasan a chaidh a sgrùdadh a’ faireachdainn gun robh cleachdadh na Gàidhlig a’ cur ri luach a’ chànain sa choimhearsnachd</w:t>
            </w:r>
          </w:p>
          <w:p w14:paraId="00C92E7F" w14:textId="5E65C9B1" w:rsidR="000F73BD" w:rsidRPr="000F73BD" w:rsidRDefault="000F73BD" w:rsidP="000F73BD">
            <w:pPr>
              <w:numPr>
                <w:ilvl w:val="0"/>
                <w:numId w:val="11"/>
              </w:numPr>
              <w:contextualSpacing/>
              <w:rPr>
                <w:rFonts w:eastAsia="Times New Roman"/>
                <w:lang w:eastAsia="en-GB"/>
              </w:rPr>
            </w:pPr>
            <w:r w:rsidRPr="000F73BD">
              <w:rPr>
                <w:rFonts w:eastAsia="Times New Roman"/>
                <w:lang w:val="gd-GB" w:eastAsia="en-GB"/>
              </w:rPr>
              <w:t>a’ Ghàidhlig na so-mhaoin gu sònraichte nuair a thèid a cleachdadh gus na gnìomhachasan cruthachail, turasachd, biadh is deoch a bhrosnachadh</w:t>
            </w:r>
          </w:p>
          <w:p w14:paraId="3CBC9DA7" w14:textId="77777777" w:rsidR="000F73BD" w:rsidRDefault="000F73BD" w:rsidP="00E46A19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  <w:p w14:paraId="439397FC" w14:textId="28ED6F74" w:rsidR="000F73BD" w:rsidRPr="000F73BD" w:rsidRDefault="000F73BD" w:rsidP="00D10E5E">
            <w:pPr>
              <w:contextualSpacing/>
              <w:rPr>
                <w:rFonts w:eastAsia="Times New Roman"/>
                <w:lang w:eastAsia="en-GB"/>
              </w:rPr>
            </w:pPr>
            <w:r w:rsidRPr="000F73BD">
              <w:rPr>
                <w:rFonts w:eastAsia="Times New Roman"/>
                <w:lang w:val="gd-GB" w:eastAsia="en-GB"/>
              </w:rPr>
              <w:t>B’ iad na prìomh thoraidhean bho ghnìomhachasan agus iomairtean sòisealta leis an deach co-chomhairleachadh a dhèanamh:</w:t>
            </w:r>
          </w:p>
          <w:p w14:paraId="5D6141BF" w14:textId="77777777" w:rsidR="00E46A19" w:rsidRPr="009547E4" w:rsidRDefault="00E46A19" w:rsidP="00D10E5E">
            <w:pPr>
              <w:contextualSpacing/>
              <w:rPr>
                <w:rFonts w:eastAsia="Times New Roman"/>
                <w:lang w:eastAsia="en-GB"/>
              </w:rPr>
            </w:pPr>
          </w:p>
          <w:p w14:paraId="77243338" w14:textId="446F606D" w:rsidR="00E46A19" w:rsidRPr="009547E4" w:rsidRDefault="009547E4" w:rsidP="00D10E5E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lang w:eastAsia="en-GB"/>
              </w:rPr>
            </w:pPr>
            <w:r w:rsidRPr="009547E4">
              <w:rPr>
                <w:rFonts w:eastAsia="Times New Roman"/>
                <w:lang w:eastAsia="en-GB"/>
              </w:rPr>
              <w:t xml:space="preserve">Tha a’ Ghàidhlig air a cleachdadh le còrr is </w:t>
            </w:r>
            <w:r w:rsidR="00E46A19" w:rsidRPr="009547E4">
              <w:rPr>
                <w:rFonts w:eastAsia="Times New Roman"/>
                <w:lang w:eastAsia="en-GB"/>
              </w:rPr>
              <w:t xml:space="preserve">60 </w:t>
            </w:r>
            <w:r w:rsidRPr="009547E4">
              <w:rPr>
                <w:rFonts w:eastAsia="Times New Roman"/>
                <w:lang w:eastAsia="en-GB"/>
              </w:rPr>
              <w:t>sa cheud de na gnothachasan mar phrìomh eileamaid dhen bhathar no dhen t-seirbheis aca</w:t>
            </w:r>
            <w:r w:rsidR="0091159B" w:rsidRPr="009547E4">
              <w:rPr>
                <w:rFonts w:eastAsia="Times New Roman"/>
                <w:lang w:eastAsia="en-GB"/>
              </w:rPr>
              <w:t xml:space="preserve"> </w:t>
            </w:r>
          </w:p>
          <w:p w14:paraId="42CDEEB1" w14:textId="512E64DB" w:rsidR="00E46A19" w:rsidRDefault="009547E4" w:rsidP="00D10E5E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lang w:eastAsia="en-GB"/>
              </w:rPr>
            </w:pPr>
            <w:r w:rsidRPr="009547E4">
              <w:rPr>
                <w:rFonts w:eastAsia="Times New Roman"/>
                <w:lang w:eastAsia="en-GB"/>
              </w:rPr>
              <w:t>Bha cha mhòr dà thrian a’ faicinn na Gàidhlig mar eileamaid chudromach sa ghnothachas aca</w:t>
            </w:r>
          </w:p>
          <w:p w14:paraId="5D4CC718" w14:textId="32BF7B2A" w:rsidR="009547E4" w:rsidRPr="009547E4" w:rsidRDefault="009547E4" w:rsidP="00D10E5E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Tha a’ Ghàidhlig gu h-àraid cudromach do ghnothachasan a tha ag obrachadh sna </w:t>
            </w:r>
            <w:r w:rsidRPr="009547E4">
              <w:rPr>
                <w:rFonts w:eastAsia="Times New Roman"/>
                <w:lang w:eastAsia="en-GB"/>
              </w:rPr>
              <w:t>gnìomhachasan cruthachail</w:t>
            </w:r>
          </w:p>
          <w:p w14:paraId="616D1913" w14:textId="705C048A" w:rsidR="00E46A19" w:rsidRPr="009547E4" w:rsidRDefault="009547E4" w:rsidP="00D10E5E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lang w:eastAsia="en-GB"/>
              </w:rPr>
            </w:pPr>
            <w:r w:rsidRPr="009547E4">
              <w:rPr>
                <w:rFonts w:eastAsia="Times New Roman"/>
                <w:lang w:eastAsia="en-GB"/>
              </w:rPr>
              <w:t xml:space="preserve">Tha </w:t>
            </w:r>
            <w:r w:rsidR="00E46A19" w:rsidRPr="009547E4">
              <w:rPr>
                <w:rFonts w:eastAsia="Times New Roman"/>
                <w:lang w:eastAsia="en-GB"/>
              </w:rPr>
              <w:t xml:space="preserve">70 </w:t>
            </w:r>
            <w:r w:rsidRPr="009547E4">
              <w:rPr>
                <w:rFonts w:eastAsia="Times New Roman"/>
                <w:lang w:eastAsia="en-GB"/>
              </w:rPr>
              <w:t>sa cheud de ghnothachasan ag aithneachadh gu bheil a’ Ghàidhlig na so-mhaoin dhan ghnothachas aca</w:t>
            </w:r>
          </w:p>
          <w:p w14:paraId="3167C7BE" w14:textId="429F63E2" w:rsidR="00E46A19" w:rsidRDefault="009547E4" w:rsidP="00D10E5E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lang w:eastAsia="en-GB"/>
              </w:rPr>
            </w:pPr>
            <w:r w:rsidRPr="009547E4">
              <w:rPr>
                <w:rFonts w:eastAsia="Times New Roman"/>
                <w:lang w:eastAsia="en-GB"/>
              </w:rPr>
              <w:t>Tha faisg air</w:t>
            </w:r>
            <w:r w:rsidR="00E46A19" w:rsidRPr="009547E4">
              <w:rPr>
                <w:rFonts w:eastAsia="Times New Roman"/>
                <w:lang w:eastAsia="en-GB"/>
              </w:rPr>
              <w:t xml:space="preserve"> 60 </w:t>
            </w:r>
            <w:r w:rsidRPr="009547E4">
              <w:rPr>
                <w:rFonts w:eastAsia="Times New Roman"/>
                <w:lang w:eastAsia="en-GB"/>
              </w:rPr>
              <w:t>sa cheud de ghnothachasan a tha mar-thà a’ cleachdadh na Gàidhlig a’ faicinn c</w:t>
            </w:r>
            <w:r w:rsidR="00D10E5E">
              <w:rPr>
                <w:rFonts w:eastAsia="Times New Roman"/>
                <w:lang w:eastAsia="en-GB"/>
              </w:rPr>
              <w:t>h</w:t>
            </w:r>
            <w:r w:rsidRPr="009547E4">
              <w:rPr>
                <w:rFonts w:eastAsia="Times New Roman"/>
                <w:lang w:eastAsia="en-GB"/>
              </w:rPr>
              <w:t>othroman a bharrachd gus barrachd feum a dhèanamh dhen chànan</w:t>
            </w:r>
            <w:r w:rsidR="00E46A19" w:rsidRPr="009547E4">
              <w:rPr>
                <w:rFonts w:eastAsia="Times New Roman"/>
                <w:lang w:eastAsia="en-GB"/>
              </w:rPr>
              <w:t xml:space="preserve"> </w:t>
            </w:r>
          </w:p>
          <w:p w14:paraId="756695B1" w14:textId="77C7BD19" w:rsidR="00E46A19" w:rsidRPr="009547E4" w:rsidRDefault="009547E4" w:rsidP="00D10E5E">
            <w:pPr>
              <w:numPr>
                <w:ilvl w:val="0"/>
                <w:numId w:val="12"/>
              </w:numPr>
              <w:contextualSpacing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Bha aon trian de ghnothachasan a’ faicinn a’ chànain mar sho-mhaoin a dh’fhaodadh a bhith air a tomhas a thaobh a bhith a’ cur luach ris na gnothachasan aca. De na 34 gnothachasan seo, bha a’ Ghàidhlig a’ cur ri tionndadh-airgid de mu </w:t>
            </w:r>
            <w:r w:rsidR="00E46A19" w:rsidRPr="009547E4">
              <w:rPr>
                <w:rFonts w:eastAsia="Times New Roman"/>
                <w:lang w:eastAsia="en-GB"/>
              </w:rPr>
              <w:t>£4 mill</w:t>
            </w:r>
            <w:r w:rsidR="007F0FFC" w:rsidRPr="009547E4">
              <w:rPr>
                <w:rFonts w:eastAsia="Times New Roman"/>
                <w:lang w:eastAsia="en-GB"/>
              </w:rPr>
              <w:t>ean.</w:t>
            </w:r>
          </w:p>
          <w:p w14:paraId="7B89A70D" w14:textId="77777777" w:rsidR="00F556B8" w:rsidRPr="00C326E6" w:rsidRDefault="00F556B8" w:rsidP="002F2019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  <w:p w14:paraId="30FA4234" w14:textId="1A168751" w:rsidR="000F73BD" w:rsidRDefault="000F73BD" w:rsidP="000F73BD">
            <w:pPr>
              <w:contextualSpacing/>
              <w:rPr>
                <w:rFonts w:eastAsia="Times New Roman"/>
                <w:lang w:val="gd-GB" w:eastAsia="en-GB"/>
              </w:rPr>
            </w:pPr>
            <w:r w:rsidRPr="000F73BD">
              <w:rPr>
                <w:rFonts w:eastAsia="Times New Roman"/>
                <w:lang w:val="gd-GB" w:eastAsia="en-GB"/>
              </w:rPr>
              <w:t xml:space="preserve">Tha prìomh thachartasan gan lìbhrigeadh le buidhnean Gàidhlig air a’ Ghàidhealtachd gus na builean eaconamach co-cheangailte ris a’ Phlana Ghàidhlig a lìbhrigeadh. Tha eisimpleirean dhen a seo a’ gabhail a-steach BLAS, </w:t>
            </w:r>
            <w:r w:rsidR="00D10E5E">
              <w:rPr>
                <w:rFonts w:eastAsia="Times New Roman"/>
                <w:lang w:val="gd-GB" w:eastAsia="en-GB"/>
              </w:rPr>
              <w:t>am</w:t>
            </w:r>
            <w:r w:rsidRPr="000F73BD">
              <w:rPr>
                <w:rFonts w:eastAsia="Times New Roman"/>
                <w:lang w:val="gd-GB" w:eastAsia="en-GB"/>
              </w:rPr>
              <w:t xml:space="preserve"> Mòd Nàiseanta</w:t>
            </w:r>
            <w:r w:rsidR="00D10E5E">
              <w:rPr>
                <w:rFonts w:eastAsia="Times New Roman"/>
                <w:lang w:val="gd-GB" w:eastAsia="en-GB"/>
              </w:rPr>
              <w:t xml:space="preserve"> Rìoghail</w:t>
            </w:r>
            <w:r w:rsidRPr="000F73BD">
              <w:rPr>
                <w:rFonts w:eastAsia="Times New Roman"/>
                <w:lang w:val="gd-GB" w:eastAsia="en-GB"/>
              </w:rPr>
              <w:t xml:space="preserve"> agus tachartasan a leithid Na Trads.</w:t>
            </w:r>
          </w:p>
          <w:p w14:paraId="598D1EEA" w14:textId="77777777" w:rsidR="002308D0" w:rsidRDefault="002308D0" w:rsidP="00A9017B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  <w:p w14:paraId="60D57CAA" w14:textId="2E63CB1D" w:rsidR="002308D0" w:rsidRPr="002308D0" w:rsidRDefault="002308D0" w:rsidP="002308D0">
            <w:pPr>
              <w:contextualSpacing/>
              <w:rPr>
                <w:rFonts w:eastAsia="Times New Roman"/>
                <w:lang w:eastAsia="en-GB"/>
              </w:rPr>
            </w:pPr>
            <w:r w:rsidRPr="002308D0">
              <w:rPr>
                <w:rFonts w:eastAsia="Times New Roman"/>
                <w:lang w:val="gd-GB" w:eastAsia="en-GB"/>
              </w:rPr>
              <w:t>O chionn ghoirid, ann an 2022, chaidh Buidheann Obrach Beatha Ghoirid a stèidheachadh leis an amas a’ Ghàidhlig a neartachadh</w:t>
            </w:r>
            <w:r w:rsidR="00D10E5E">
              <w:rPr>
                <w:rFonts w:eastAsia="Times New Roman"/>
                <w:lang w:val="gd-GB" w:eastAsia="en-GB"/>
              </w:rPr>
              <w:t xml:space="preserve"> is</w:t>
            </w:r>
            <w:r w:rsidRPr="002308D0">
              <w:rPr>
                <w:rFonts w:eastAsia="Times New Roman"/>
                <w:lang w:val="gd-GB" w:eastAsia="en-GB"/>
              </w:rPr>
              <w:t xml:space="preserve"> le fòcas air cothroman eaconamach, agus an eaconamaidh a neartachadh le bhith a’ dèanamh an fheum as fheàrr de chothroman Gàidhlig.</w:t>
            </w:r>
          </w:p>
          <w:p w14:paraId="708B83C3" w14:textId="77777777" w:rsidR="00A9017B" w:rsidRPr="00C326E6" w:rsidRDefault="00A9017B" w:rsidP="00A9017B">
            <w:pPr>
              <w:contextualSpacing/>
              <w:jc w:val="both"/>
              <w:rPr>
                <w:rFonts w:eastAsia="Times New Roman"/>
                <w:highlight w:val="yellow"/>
                <w:lang w:eastAsia="en-GB"/>
              </w:rPr>
            </w:pPr>
          </w:p>
          <w:p w14:paraId="14B07F11" w14:textId="70A035FA" w:rsidR="002308D0" w:rsidRPr="002308D0" w:rsidRDefault="00A9017B" w:rsidP="002308D0">
            <w:pPr>
              <w:contextualSpacing/>
              <w:rPr>
                <w:rFonts w:eastAsia="Times New Roman"/>
                <w:lang w:val="gd-GB" w:eastAsia="en-GB"/>
              </w:rPr>
            </w:pPr>
            <w:r w:rsidRPr="002308D0">
              <w:rPr>
                <w:rFonts w:eastAsia="Times New Roman"/>
                <w:lang w:eastAsia="en-GB"/>
              </w:rPr>
              <w:t>Th</w:t>
            </w:r>
            <w:r w:rsidR="002308D0" w:rsidRPr="002308D0">
              <w:rPr>
                <w:rFonts w:eastAsia="Times New Roman"/>
                <w:lang w:eastAsia="en-GB"/>
              </w:rPr>
              <w:t>a an</w:t>
            </w:r>
            <w:r w:rsidRPr="002308D0">
              <w:rPr>
                <w:rFonts w:eastAsia="Times New Roman"/>
                <w:lang w:eastAsia="en-GB"/>
              </w:rPr>
              <w:t xml:space="preserve"> </w:t>
            </w:r>
            <w:hyperlink r:id="rId12" w:history="1">
              <w:r w:rsidR="002308D0" w:rsidRPr="002308D0">
                <w:rPr>
                  <w:rStyle w:val="Hyperlink"/>
                  <w:rFonts w:eastAsia="Times New Roman"/>
                  <w:lang w:eastAsia="en-GB"/>
                </w:rPr>
                <w:t>aithisg</w:t>
              </w:r>
            </w:hyperlink>
            <w:r w:rsidRPr="002308D0">
              <w:rPr>
                <w:rFonts w:eastAsia="Times New Roman"/>
                <w:lang w:eastAsia="en-GB"/>
              </w:rPr>
              <w:t xml:space="preserve"> </w:t>
            </w:r>
            <w:r w:rsidR="002308D0" w:rsidRPr="002308D0">
              <w:rPr>
                <w:rFonts w:eastAsia="Times New Roman"/>
                <w:lang w:val="gd-GB" w:eastAsia="en-GB"/>
              </w:rPr>
              <w:t>aca a’ mìneachadh a’ cho-theacsa sa bheil a’ bhuidheann air a bhith ag obair, cuid de na dùbhlain a tha mu choinneamh na Gàidhlig a bharrachd air na cothroman nach beag airson builean sòisealta, eaconamach, cultarail, foghlaim agus sunnd.</w:t>
            </w:r>
          </w:p>
          <w:p w14:paraId="56391D78" w14:textId="77777777" w:rsidR="00A9017B" w:rsidRDefault="00A9017B" w:rsidP="00A9017B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682C66BF" w14:textId="7395E5F5" w:rsidR="00A9017B" w:rsidRPr="00A9017B" w:rsidRDefault="00C326E6" w:rsidP="00A9017B">
            <w:pPr>
              <w:contextualSpacing/>
              <w:jc w:val="both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Na h-Ath Cheumannan</w:t>
            </w:r>
          </w:p>
          <w:p w14:paraId="0A6EABA5" w14:textId="77777777" w:rsidR="00A9017B" w:rsidRDefault="00A9017B" w:rsidP="00A9017B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52BB8EE4" w14:textId="04CFE1C9" w:rsidR="00A9017B" w:rsidRDefault="009547E4" w:rsidP="00D10E5E">
            <w:pPr>
              <w:contextualSpacing/>
              <w:rPr>
                <w:rFonts w:eastAsia="Times New Roman"/>
                <w:lang w:eastAsia="en-GB"/>
              </w:rPr>
            </w:pPr>
            <w:r w:rsidRPr="009547E4">
              <w:rPr>
                <w:rFonts w:eastAsia="Times New Roman"/>
                <w:lang w:eastAsia="en-GB"/>
              </w:rPr>
              <w:t xml:space="preserve">Bheir sinn tuilleadh fiosrachaidh gu Comataidh na Gàidhlig nuair a bhios na nithean seo air an dearbhadh. </w:t>
            </w:r>
          </w:p>
          <w:p w14:paraId="00659248" w14:textId="77777777" w:rsidR="00A9017B" w:rsidRPr="00A9017B" w:rsidRDefault="00A9017B" w:rsidP="00D10E5E">
            <w:pPr>
              <w:contextualSpacing/>
              <w:rPr>
                <w:rFonts w:eastAsia="Times New Roman"/>
                <w:lang w:eastAsia="en-GB"/>
              </w:rPr>
            </w:pPr>
          </w:p>
          <w:p w14:paraId="66A898E5" w14:textId="69A7360F" w:rsidR="002308D0" w:rsidRPr="002308D0" w:rsidRDefault="002308D0" w:rsidP="00D10E5E">
            <w:pPr>
              <w:contextualSpacing/>
              <w:rPr>
                <w:rFonts w:eastAsia="Times New Roman"/>
                <w:lang w:eastAsia="en-GB"/>
              </w:rPr>
            </w:pPr>
            <w:r w:rsidRPr="002308D0">
              <w:rPr>
                <w:rFonts w:eastAsia="Times New Roman"/>
                <w:lang w:val="gd-GB" w:eastAsia="en-GB"/>
              </w:rPr>
              <w:t xml:space="preserve">Bidh na h-ath cheumannan airson Co-labhairt na Gàidhlig a’ gabhail a-steach a bhith ag obair gu dlùth le 21CC </w:t>
            </w:r>
            <w:r>
              <w:rPr>
                <w:rFonts w:eastAsia="Times New Roman"/>
                <w:lang w:val="gd-GB" w:eastAsia="en-GB"/>
              </w:rPr>
              <w:t xml:space="preserve">Group </w:t>
            </w:r>
            <w:r w:rsidRPr="002308D0">
              <w:rPr>
                <w:rFonts w:eastAsia="Times New Roman"/>
                <w:lang w:val="gd-GB" w:eastAsia="en-GB"/>
              </w:rPr>
              <w:t xml:space="preserve">gus </w:t>
            </w:r>
            <w:r>
              <w:rPr>
                <w:rFonts w:eastAsia="Times New Roman"/>
                <w:lang w:val="gd-GB" w:eastAsia="en-GB"/>
              </w:rPr>
              <w:t>co-dhùnaidhean a dhèanamh mun</w:t>
            </w:r>
            <w:r w:rsidRPr="002308D0">
              <w:rPr>
                <w:rFonts w:eastAsia="Times New Roman"/>
                <w:lang w:val="gd-GB" w:eastAsia="en-GB"/>
              </w:rPr>
              <w:t xml:space="preserve"> chlàr-g</w:t>
            </w:r>
            <w:r>
              <w:rPr>
                <w:rFonts w:eastAsia="Times New Roman"/>
                <w:lang w:val="gd-GB" w:eastAsia="en-GB"/>
              </w:rPr>
              <w:t>h</w:t>
            </w:r>
            <w:r w:rsidRPr="002308D0">
              <w:rPr>
                <w:rFonts w:eastAsia="Times New Roman"/>
                <w:lang w:val="gd-GB" w:eastAsia="en-GB"/>
              </w:rPr>
              <w:t xml:space="preserve">nothaich agus </w:t>
            </w:r>
            <w:r>
              <w:rPr>
                <w:rFonts w:eastAsia="Times New Roman"/>
                <w:lang w:val="gd-GB" w:eastAsia="en-GB"/>
              </w:rPr>
              <w:t xml:space="preserve">mun </w:t>
            </w:r>
            <w:r w:rsidRPr="002308D0">
              <w:rPr>
                <w:rFonts w:eastAsia="Times New Roman"/>
                <w:lang w:val="gd-GB" w:eastAsia="en-GB"/>
              </w:rPr>
              <w:t xml:space="preserve">luchd-labhairt. Bheir sinn </w:t>
            </w:r>
            <w:r w:rsidR="00D10E5E">
              <w:rPr>
                <w:rFonts w:eastAsia="Times New Roman"/>
                <w:lang w:val="gd-GB" w:eastAsia="en-GB"/>
              </w:rPr>
              <w:t>cunntas</w:t>
            </w:r>
            <w:r w:rsidRPr="002308D0">
              <w:rPr>
                <w:rFonts w:eastAsia="Times New Roman"/>
                <w:lang w:val="gd-GB" w:eastAsia="en-GB"/>
              </w:rPr>
              <w:t xml:space="preserve"> eile d</w:t>
            </w:r>
            <w:r w:rsidR="00D10E5E">
              <w:rPr>
                <w:rFonts w:eastAsia="Times New Roman"/>
                <w:lang w:val="gd-GB" w:eastAsia="en-GB"/>
              </w:rPr>
              <w:t>ha</w:t>
            </w:r>
            <w:r w:rsidRPr="002308D0">
              <w:rPr>
                <w:rFonts w:eastAsia="Times New Roman"/>
                <w:lang w:val="gd-GB" w:eastAsia="en-GB"/>
              </w:rPr>
              <w:t xml:space="preserve">n Chomataidh Ghàidhlig aon uair </w:t>
            </w:r>
            <w:r w:rsidR="00D10E5E">
              <w:rPr>
                <w:rFonts w:eastAsia="Times New Roman"/>
                <w:lang w:val="gd-GB" w:eastAsia="en-GB"/>
              </w:rPr>
              <w:t>’</w:t>
            </w:r>
            <w:r w:rsidRPr="002308D0">
              <w:rPr>
                <w:rFonts w:eastAsia="Times New Roman"/>
                <w:lang w:val="gd-GB" w:eastAsia="en-GB"/>
              </w:rPr>
              <w:t xml:space="preserve">s gu bheil na </w:t>
            </w:r>
            <w:r w:rsidR="00D10E5E">
              <w:rPr>
                <w:rFonts w:eastAsia="Times New Roman"/>
                <w:lang w:val="gd-GB" w:eastAsia="en-GB"/>
              </w:rPr>
              <w:t>nithean</w:t>
            </w:r>
            <w:r w:rsidRPr="002308D0">
              <w:rPr>
                <w:rFonts w:eastAsia="Times New Roman"/>
                <w:lang w:val="gd-GB" w:eastAsia="en-GB"/>
              </w:rPr>
              <w:t xml:space="preserve"> sin air an dearbhadh.</w:t>
            </w:r>
          </w:p>
          <w:p w14:paraId="468CD09E" w14:textId="77777777" w:rsidR="00F556B8" w:rsidRPr="00585468" w:rsidRDefault="00F556B8" w:rsidP="002F2019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  <w:p w14:paraId="08554357" w14:textId="77777777" w:rsidR="00C326E6" w:rsidRDefault="00C326E6" w:rsidP="0066539A">
            <w:pPr>
              <w:contextualSpacing/>
              <w:jc w:val="both"/>
              <w:rPr>
                <w:rStyle w:val="normaltextrun"/>
                <w:color w:val="000000"/>
              </w:rPr>
            </w:pPr>
          </w:p>
          <w:p w14:paraId="0B0E4C6A" w14:textId="77777777" w:rsidR="00D10E5E" w:rsidRDefault="00D10E5E" w:rsidP="0066539A">
            <w:pPr>
              <w:contextualSpacing/>
              <w:jc w:val="both"/>
              <w:rPr>
                <w:rStyle w:val="normaltextrun"/>
                <w:color w:val="000000"/>
              </w:rPr>
            </w:pPr>
          </w:p>
          <w:p w14:paraId="2319A172" w14:textId="77777777" w:rsidR="00D10E5E" w:rsidRDefault="00D10E5E" w:rsidP="0066539A">
            <w:pPr>
              <w:contextualSpacing/>
              <w:jc w:val="both"/>
              <w:rPr>
                <w:rStyle w:val="normaltextrun"/>
                <w:color w:val="000000"/>
              </w:rPr>
            </w:pPr>
          </w:p>
          <w:p w14:paraId="4A051F65" w14:textId="77777777" w:rsidR="00C326E6" w:rsidRPr="003A58FA" w:rsidRDefault="00C326E6" w:rsidP="00C326E6">
            <w:bookmarkStart w:id="1" w:name="_Hlk181816382"/>
            <w:r>
              <w:t>Ainmeachadh</w:t>
            </w:r>
            <w:r w:rsidRPr="00332F51">
              <w:t xml:space="preserve">: </w:t>
            </w:r>
          </w:p>
          <w:p w14:paraId="419247C6" w14:textId="77777777" w:rsidR="00C326E6" w:rsidRDefault="00C326E6" w:rsidP="00C326E6"/>
          <w:p w14:paraId="23D847DB" w14:textId="6EBBA00A" w:rsidR="00C326E6" w:rsidRDefault="00C326E6" w:rsidP="00C326E6">
            <w:r>
              <w:t xml:space="preserve">Ceann-latha: </w:t>
            </w:r>
          </w:p>
          <w:p w14:paraId="3B4956A1" w14:textId="77777777" w:rsidR="00C326E6" w:rsidRDefault="00C326E6" w:rsidP="00C326E6"/>
          <w:p w14:paraId="078D2F91" w14:textId="77777777" w:rsidR="00C326E6" w:rsidRDefault="00C326E6" w:rsidP="00C326E6">
            <w:r>
              <w:t xml:space="preserve">Ùghdar: </w:t>
            </w:r>
            <w:r w:rsidRPr="00CF7AAE">
              <w:t>Lena Walker</w:t>
            </w:r>
          </w:p>
          <w:p w14:paraId="4E666F51" w14:textId="77777777" w:rsidR="00C326E6" w:rsidRDefault="00C326E6" w:rsidP="00C326E6"/>
          <w:p w14:paraId="4AC9659E" w14:textId="77777777" w:rsidR="00C326E6" w:rsidRDefault="00C326E6" w:rsidP="00C326E6">
            <w:pPr>
              <w:spacing w:line="480" w:lineRule="auto"/>
            </w:pPr>
            <w:r>
              <w:t>Pàipearan Cùl-fhiosrachaidh:</w:t>
            </w:r>
          </w:p>
          <w:p w14:paraId="2B4C4D85" w14:textId="77777777" w:rsidR="00C326E6" w:rsidRDefault="00C326E6" w:rsidP="00C326E6">
            <w:r>
              <w:t>Eàrr-ràdhan:</w:t>
            </w:r>
          </w:p>
          <w:bookmarkEnd w:id="1"/>
          <w:p w14:paraId="2D5238A6" w14:textId="77777777" w:rsidR="00C326E6" w:rsidRPr="00585468" w:rsidRDefault="00C326E6" w:rsidP="0066539A">
            <w:pPr>
              <w:contextualSpacing/>
              <w:jc w:val="both"/>
              <w:rPr>
                <w:rFonts w:eastAsia="Times New Roman"/>
                <w:lang w:eastAsia="en-GB"/>
              </w:rPr>
            </w:pPr>
          </w:p>
        </w:tc>
      </w:tr>
    </w:tbl>
    <w:p w14:paraId="1AF0C47D" w14:textId="5299B5A0" w:rsidR="00F90726" w:rsidRDefault="00F90726"/>
    <w:p w14:paraId="1F29937C" w14:textId="77777777" w:rsidR="00C326E6" w:rsidRPr="008B4FB2" w:rsidRDefault="00C326E6"/>
    <w:sectPr w:rsidR="00C326E6" w:rsidRPr="008B4FB2" w:rsidSect="009E19B8">
      <w:headerReference w:type="first" r:id="rId13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EDF40" w14:textId="77777777" w:rsidR="005816CD" w:rsidRDefault="005816CD" w:rsidP="007135AE">
      <w:r>
        <w:separator/>
      </w:r>
    </w:p>
  </w:endnote>
  <w:endnote w:type="continuationSeparator" w:id="0">
    <w:p w14:paraId="625C5450" w14:textId="77777777" w:rsidR="005816CD" w:rsidRDefault="005816CD" w:rsidP="0071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FB64" w14:textId="77777777" w:rsidR="005816CD" w:rsidRDefault="005816CD" w:rsidP="007135AE">
      <w:r>
        <w:separator/>
      </w:r>
    </w:p>
  </w:footnote>
  <w:footnote w:type="continuationSeparator" w:id="0">
    <w:p w14:paraId="39B69716" w14:textId="77777777" w:rsidR="005816CD" w:rsidRDefault="005816CD" w:rsidP="0071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C4BF" w14:textId="77777777" w:rsidR="00807E3D" w:rsidRPr="007C3BA9" w:rsidRDefault="00807E3D" w:rsidP="00807E3D">
    <w:pPr>
      <w:jc w:val="center"/>
      <w:rPr>
        <w:rFonts w:eastAsia="Times New Roman"/>
        <w:b/>
        <w:i/>
        <w:color w:val="FF0000"/>
        <w:szCs w:val="20"/>
        <w:lang w:eastAsia="en-GB"/>
      </w:rPr>
    </w:pPr>
  </w:p>
  <w:p w14:paraId="2847A656" w14:textId="77777777" w:rsidR="00807E3D" w:rsidRDefault="0080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05DC"/>
    <w:multiLevelType w:val="hybridMultilevel"/>
    <w:tmpl w:val="FB60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0079B"/>
    <w:multiLevelType w:val="hybridMultilevel"/>
    <w:tmpl w:val="AA1692B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7FE8"/>
    <w:multiLevelType w:val="multilevel"/>
    <w:tmpl w:val="5FEC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81BBA"/>
    <w:multiLevelType w:val="hybridMultilevel"/>
    <w:tmpl w:val="B63A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3E10"/>
    <w:multiLevelType w:val="hybridMultilevel"/>
    <w:tmpl w:val="AA1692BA"/>
    <w:lvl w:ilvl="0" w:tplc="908E45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6357"/>
    <w:multiLevelType w:val="hybridMultilevel"/>
    <w:tmpl w:val="853C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A1F53"/>
    <w:multiLevelType w:val="hybridMultilevel"/>
    <w:tmpl w:val="B60A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6516C"/>
    <w:multiLevelType w:val="hybridMultilevel"/>
    <w:tmpl w:val="A580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502BE"/>
    <w:multiLevelType w:val="multilevel"/>
    <w:tmpl w:val="D1E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B4735"/>
    <w:multiLevelType w:val="hybridMultilevel"/>
    <w:tmpl w:val="F016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21A8"/>
    <w:multiLevelType w:val="hybridMultilevel"/>
    <w:tmpl w:val="DCF89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A25BE"/>
    <w:multiLevelType w:val="hybridMultilevel"/>
    <w:tmpl w:val="2BEC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204A"/>
    <w:multiLevelType w:val="hybridMultilevel"/>
    <w:tmpl w:val="2C32D590"/>
    <w:lvl w:ilvl="0" w:tplc="FD1CC5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4607">
    <w:abstractNumId w:val="7"/>
  </w:num>
  <w:num w:numId="2" w16cid:durableId="1717703725">
    <w:abstractNumId w:val="4"/>
  </w:num>
  <w:num w:numId="3" w16cid:durableId="1809786960">
    <w:abstractNumId w:val="3"/>
  </w:num>
  <w:num w:numId="4" w16cid:durableId="952714319">
    <w:abstractNumId w:val="5"/>
  </w:num>
  <w:num w:numId="5" w16cid:durableId="1000234843">
    <w:abstractNumId w:val="11"/>
  </w:num>
  <w:num w:numId="6" w16cid:durableId="228881531">
    <w:abstractNumId w:val="6"/>
  </w:num>
  <w:num w:numId="7" w16cid:durableId="596988347">
    <w:abstractNumId w:val="0"/>
  </w:num>
  <w:num w:numId="8" w16cid:durableId="277226384">
    <w:abstractNumId w:val="9"/>
  </w:num>
  <w:num w:numId="9" w16cid:durableId="1617178572">
    <w:abstractNumId w:val="10"/>
  </w:num>
  <w:num w:numId="10" w16cid:durableId="854533572">
    <w:abstractNumId w:val="12"/>
  </w:num>
  <w:num w:numId="11" w16cid:durableId="5984526">
    <w:abstractNumId w:val="8"/>
  </w:num>
  <w:num w:numId="12" w16cid:durableId="875891541">
    <w:abstractNumId w:val="2"/>
  </w:num>
  <w:num w:numId="13" w16cid:durableId="6823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B2"/>
    <w:rsid w:val="00025B2B"/>
    <w:rsid w:val="00034A05"/>
    <w:rsid w:val="00046929"/>
    <w:rsid w:val="00052478"/>
    <w:rsid w:val="000545C4"/>
    <w:rsid w:val="00070FB8"/>
    <w:rsid w:val="00081F60"/>
    <w:rsid w:val="000D64C4"/>
    <w:rsid w:val="000F63CD"/>
    <w:rsid w:val="000F73BD"/>
    <w:rsid w:val="001070B9"/>
    <w:rsid w:val="00186F22"/>
    <w:rsid w:val="001B20B3"/>
    <w:rsid w:val="001B4E26"/>
    <w:rsid w:val="001B6EB3"/>
    <w:rsid w:val="002308D0"/>
    <w:rsid w:val="00263D75"/>
    <w:rsid w:val="002727F7"/>
    <w:rsid w:val="0027607D"/>
    <w:rsid w:val="002C2089"/>
    <w:rsid w:val="002C7768"/>
    <w:rsid w:val="002D4879"/>
    <w:rsid w:val="002F54D1"/>
    <w:rsid w:val="003128CE"/>
    <w:rsid w:val="00315EEC"/>
    <w:rsid w:val="00336BCD"/>
    <w:rsid w:val="00342504"/>
    <w:rsid w:val="00363D93"/>
    <w:rsid w:val="0036562B"/>
    <w:rsid w:val="00366ED8"/>
    <w:rsid w:val="00384D96"/>
    <w:rsid w:val="003B700B"/>
    <w:rsid w:val="003E321E"/>
    <w:rsid w:val="003F22B4"/>
    <w:rsid w:val="00443606"/>
    <w:rsid w:val="00444389"/>
    <w:rsid w:val="00477A61"/>
    <w:rsid w:val="00484A7C"/>
    <w:rsid w:val="004C1108"/>
    <w:rsid w:val="004C5217"/>
    <w:rsid w:val="005369BD"/>
    <w:rsid w:val="00575910"/>
    <w:rsid w:val="005816CD"/>
    <w:rsid w:val="00584052"/>
    <w:rsid w:val="00585468"/>
    <w:rsid w:val="00597CA3"/>
    <w:rsid w:val="005B380E"/>
    <w:rsid w:val="005B52CD"/>
    <w:rsid w:val="005E0ABC"/>
    <w:rsid w:val="005F15D8"/>
    <w:rsid w:val="00620A24"/>
    <w:rsid w:val="00625CAA"/>
    <w:rsid w:val="00660230"/>
    <w:rsid w:val="0066539A"/>
    <w:rsid w:val="00671191"/>
    <w:rsid w:val="006E4AAA"/>
    <w:rsid w:val="007135AE"/>
    <w:rsid w:val="00735535"/>
    <w:rsid w:val="00735A47"/>
    <w:rsid w:val="007B06C3"/>
    <w:rsid w:val="007B687F"/>
    <w:rsid w:val="007C3BA9"/>
    <w:rsid w:val="007D128A"/>
    <w:rsid w:val="007F0FFC"/>
    <w:rsid w:val="007F7552"/>
    <w:rsid w:val="00805F5C"/>
    <w:rsid w:val="00807E3D"/>
    <w:rsid w:val="00816DCD"/>
    <w:rsid w:val="0083659A"/>
    <w:rsid w:val="008436C9"/>
    <w:rsid w:val="0084372E"/>
    <w:rsid w:val="00853888"/>
    <w:rsid w:val="0088026B"/>
    <w:rsid w:val="008B427A"/>
    <w:rsid w:val="008B4FB2"/>
    <w:rsid w:val="008B561B"/>
    <w:rsid w:val="008C2724"/>
    <w:rsid w:val="008D55C9"/>
    <w:rsid w:val="008E4F35"/>
    <w:rsid w:val="0091159B"/>
    <w:rsid w:val="00921A77"/>
    <w:rsid w:val="009412B0"/>
    <w:rsid w:val="0095112C"/>
    <w:rsid w:val="009547E4"/>
    <w:rsid w:val="009D20C6"/>
    <w:rsid w:val="009E19B8"/>
    <w:rsid w:val="00A17759"/>
    <w:rsid w:val="00A2436F"/>
    <w:rsid w:val="00A26A5A"/>
    <w:rsid w:val="00A40460"/>
    <w:rsid w:val="00A661CA"/>
    <w:rsid w:val="00A672B5"/>
    <w:rsid w:val="00A9017B"/>
    <w:rsid w:val="00A93B98"/>
    <w:rsid w:val="00AA3460"/>
    <w:rsid w:val="00AC6AC6"/>
    <w:rsid w:val="00B01166"/>
    <w:rsid w:val="00B07F98"/>
    <w:rsid w:val="00B1452C"/>
    <w:rsid w:val="00B33945"/>
    <w:rsid w:val="00B36F37"/>
    <w:rsid w:val="00B65DAB"/>
    <w:rsid w:val="00BD2E2F"/>
    <w:rsid w:val="00BF7A4D"/>
    <w:rsid w:val="00C1706F"/>
    <w:rsid w:val="00C326E6"/>
    <w:rsid w:val="00C32898"/>
    <w:rsid w:val="00C60876"/>
    <w:rsid w:val="00C70E96"/>
    <w:rsid w:val="00C749A7"/>
    <w:rsid w:val="00CA01DD"/>
    <w:rsid w:val="00CC4413"/>
    <w:rsid w:val="00CC71F3"/>
    <w:rsid w:val="00CE1020"/>
    <w:rsid w:val="00CF7F8A"/>
    <w:rsid w:val="00D04E14"/>
    <w:rsid w:val="00D10E5E"/>
    <w:rsid w:val="00D336AD"/>
    <w:rsid w:val="00D426D5"/>
    <w:rsid w:val="00D472E2"/>
    <w:rsid w:val="00DA4E2C"/>
    <w:rsid w:val="00DD3941"/>
    <w:rsid w:val="00DE2299"/>
    <w:rsid w:val="00DF127F"/>
    <w:rsid w:val="00E355F4"/>
    <w:rsid w:val="00E4038D"/>
    <w:rsid w:val="00E46A19"/>
    <w:rsid w:val="00E75CC7"/>
    <w:rsid w:val="00EB0949"/>
    <w:rsid w:val="00EC6C16"/>
    <w:rsid w:val="00ED167C"/>
    <w:rsid w:val="00EE66AD"/>
    <w:rsid w:val="00F4400E"/>
    <w:rsid w:val="00F50289"/>
    <w:rsid w:val="00F54072"/>
    <w:rsid w:val="00F556B8"/>
    <w:rsid w:val="00F72E12"/>
    <w:rsid w:val="00F87DA2"/>
    <w:rsid w:val="00F90726"/>
    <w:rsid w:val="00FA3066"/>
    <w:rsid w:val="00FB784E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AB1A"/>
  <w15:docId w15:val="{227991ED-6E45-48A7-AE5B-6D1469C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5A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35AE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5AE"/>
  </w:style>
  <w:style w:type="paragraph" w:styleId="ListParagraph">
    <w:name w:val="List Paragraph"/>
    <w:basedOn w:val="Normal"/>
    <w:uiPriority w:val="34"/>
    <w:qFormat/>
    <w:rsid w:val="00B65DAB"/>
    <w:pPr>
      <w:ind w:left="720"/>
      <w:contextualSpacing/>
    </w:pPr>
  </w:style>
  <w:style w:type="table" w:styleId="TableGrid">
    <w:name w:val="Table Grid"/>
    <w:basedOn w:val="TableNormal"/>
    <w:uiPriority w:val="59"/>
    <w:rsid w:val="00E4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8026B"/>
  </w:style>
  <w:style w:type="character" w:customStyle="1" w:styleId="eop">
    <w:name w:val="eop"/>
    <w:basedOn w:val="DefaultParagraphFont"/>
    <w:rsid w:val="0088026B"/>
  </w:style>
  <w:style w:type="paragraph" w:customStyle="1" w:styleId="paragraph">
    <w:name w:val="paragraph"/>
    <w:basedOn w:val="Normal"/>
    <w:rsid w:val="001B6E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8B561B"/>
  </w:style>
  <w:style w:type="character" w:styleId="CommentReference">
    <w:name w:val="annotation reference"/>
    <w:basedOn w:val="DefaultParagraphFont"/>
    <w:uiPriority w:val="99"/>
    <w:semiHidden/>
    <w:unhideWhenUsed/>
    <w:rsid w:val="008B5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1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727F7"/>
  </w:style>
  <w:style w:type="character" w:styleId="Hyperlink">
    <w:name w:val="Hyperlink"/>
    <w:basedOn w:val="DefaultParagraphFont"/>
    <w:uiPriority w:val="99"/>
    <w:unhideWhenUsed/>
    <w:rsid w:val="00E46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6A1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017B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3B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3B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independent-report/2023/06/short-life-working-group-economic-social-opportunities-gaelic-report-cabinet-secretary-finance-economy/documents/short-life-working-group-economic-social-opportunities-gaelic-report-cabinet-secretary-finance-economy/short-life-working-group-economic-social-opportunities-gaelic-report-cabinet-secretary-finance-economy/govscot%3Adocument/short-life-working-group-economic-social-opportunities-gaelic-report-cabinet-secretary-finance-econom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e.co.uk/media/5379/ar-st%C3%B2ras-g%C3%A0idhlig-executive-summary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ighland.gov.uk/meetings/meeting/5036/gaelic_committee_comataidh_na_gaidhli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onald\Desktop\Comataidh%20na%20G&#224;idhlig\GC%2020%20Nov%202024\Gaelic\N&#236;%20%207%20-%20Highland%20Council%20Gaelic%20Conferenc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26A433CD0843A391C0EFEDEE8835" ma:contentTypeVersion="10" ma:contentTypeDescription="Create a new document." ma:contentTypeScope="" ma:versionID="2c84d15e37110e609475cb2ca44b6399">
  <xsd:schema xmlns:xsd="http://www.w3.org/2001/XMLSchema" xmlns:xs="http://www.w3.org/2001/XMLSchema" xmlns:p="http://schemas.microsoft.com/office/2006/metadata/properties" xmlns:ns2="094676cb-83d9-458c-b08d-feb152d76bbe" xmlns:ns3="b2418d01-11ba-465c-8deb-16e8142510a0" targetNamespace="http://schemas.microsoft.com/office/2006/metadata/properties" ma:root="true" ma:fieldsID="1c14cca46377629f63c9a483b8789afb" ns2:_="" ns3:_="">
    <xsd:import namespace="094676cb-83d9-458c-b08d-feb152d76bbe"/>
    <xsd:import namespace="b2418d01-11ba-465c-8deb-16e81425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76cb-83d9-458c-b08d-feb152d76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8d01-11ba-465c-8deb-16e81425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D53E5-ED57-472C-B79C-2336AEBFAF83}">
  <ds:schemaRefs>
    <ds:schemaRef ds:uri="http://schemas.microsoft.com/office/2006/metadata/properties"/>
    <ds:schemaRef ds:uri="http://schemas.microsoft.com/office/infopath/2007/PartnerControls"/>
    <ds:schemaRef ds:uri="6202b2e6-232d-4394-832e-ff49cb882d10"/>
    <ds:schemaRef ds:uri="19fc106b-93e7-4398-ad6c-e28d08c2f4b1"/>
  </ds:schemaRefs>
</ds:datastoreItem>
</file>

<file path=customXml/itemProps2.xml><?xml version="1.0" encoding="utf-8"?>
<ds:datastoreItem xmlns:ds="http://schemas.openxmlformats.org/officeDocument/2006/customXml" ds:itemID="{B2499B1B-C2FE-481B-A485-8617E6F8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76cb-83d9-458c-b08d-feb152d76bbe"/>
    <ds:schemaRef ds:uri="b2418d01-11ba-465c-8deb-16e81425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7105E-7F59-43AC-A182-18C93F761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Nì  7 - Highland Council Gaelic Conference Update</Template>
  <TotalTime>126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MacDonald</dc:creator>
  <cp:lastModifiedBy>Gillian MacPherson (Democratic Services)</cp:lastModifiedBy>
  <cp:revision>8</cp:revision>
  <dcterms:created xsi:type="dcterms:W3CDTF">2024-11-06T13:14:00Z</dcterms:created>
  <dcterms:modified xsi:type="dcterms:W3CDTF">2024-11-08T13:20:00Z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0x01010082B226A433CD0843A391C0EFEDEE8835</vt:lpwstr>
  </property>
  <property fmtid="{D5CDD505-2E9C-101B-9397-08002B2CF9AE}" pid="4" name="MediaServiceImageTags">
    <vt:lpwstr/>
  </property>
</Properties>
</file>